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8FCC" w14:textId="27BEC5C8" w:rsidR="009A34F6" w:rsidRPr="00E123C6" w:rsidRDefault="00000000" w:rsidP="00E123C6">
      <w:pPr>
        <w:pStyle w:val="Organization"/>
        <w:tabs>
          <w:tab w:val="clear" w:pos="2448"/>
        </w:tabs>
        <w:spacing w:after="0"/>
        <w:ind w:left="2160" w:firstLine="720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Enter Organization/Committee Name:"/>
          <w:tag w:val="Enter Organization/Committee Name:"/>
          <w:id w:val="976303765"/>
          <w:placeholder>
            <w:docPart w:val="DB1D56DAF27448318828FC406FB4D4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E123C6">
            <w:rPr>
              <w:rFonts w:ascii="Calibri" w:hAnsi="Calibri" w:cs="Calibri"/>
              <w:sz w:val="22"/>
              <w:szCs w:val="22"/>
            </w:rPr>
            <w:t>Archdale Civic Association General Meeting</w:t>
          </w:r>
        </w:sdtContent>
      </w:sdt>
    </w:p>
    <w:p w14:paraId="45CF1AB9" w14:textId="33A95E59" w:rsidR="00AF2975" w:rsidRPr="00E123C6" w:rsidRDefault="003E4B20" w:rsidP="00E123C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E123C6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</w:t>
      </w:r>
      <w:r w:rsidR="00E123C6"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Pr="00E123C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C4AE3" w:rsidRPr="00E123C6">
        <w:rPr>
          <w:rFonts w:ascii="Calibri" w:hAnsi="Calibri" w:cs="Calibri"/>
          <w:b/>
          <w:bCs/>
          <w:sz w:val="22"/>
          <w:szCs w:val="22"/>
        </w:rPr>
        <w:t>Agenda</w:t>
      </w:r>
    </w:p>
    <w:p w14:paraId="7F7D4588" w14:textId="0A0F42A7" w:rsidR="008B7C47" w:rsidRPr="00E123C6" w:rsidRDefault="003E4B20" w:rsidP="00E123C6">
      <w:pPr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E123C6">
        <w:rPr>
          <w:rFonts w:ascii="Calibri" w:hAnsi="Calibri" w:cs="Calibri"/>
          <w:sz w:val="22"/>
          <w:szCs w:val="22"/>
        </w:rPr>
        <w:t xml:space="preserve">               </w:t>
      </w:r>
      <w:r w:rsidR="00BA29E5" w:rsidRPr="00E123C6">
        <w:rPr>
          <w:rFonts w:ascii="Calibri" w:hAnsi="Calibri" w:cs="Calibri"/>
          <w:sz w:val="22"/>
          <w:szCs w:val="22"/>
        </w:rPr>
        <w:t>8</w:t>
      </w:r>
      <w:r w:rsidR="008B7C47" w:rsidRPr="00E123C6">
        <w:rPr>
          <w:rFonts w:ascii="Calibri" w:hAnsi="Calibri" w:cs="Calibri"/>
          <w:sz w:val="22"/>
          <w:szCs w:val="22"/>
        </w:rPr>
        <w:t>/</w:t>
      </w:r>
      <w:r w:rsidR="00BA29E5" w:rsidRPr="00E123C6">
        <w:rPr>
          <w:rFonts w:ascii="Calibri" w:hAnsi="Calibri" w:cs="Calibri"/>
          <w:sz w:val="22"/>
          <w:szCs w:val="22"/>
        </w:rPr>
        <w:t>21</w:t>
      </w:r>
      <w:r w:rsidR="008B7C47" w:rsidRPr="00E123C6">
        <w:rPr>
          <w:rFonts w:ascii="Calibri" w:hAnsi="Calibri" w:cs="Calibri"/>
          <w:sz w:val="22"/>
          <w:szCs w:val="22"/>
        </w:rPr>
        <w:t>/2025</w:t>
      </w:r>
    </w:p>
    <w:p w14:paraId="0A31ACF1" w14:textId="3E185BD0" w:rsidR="00DC5443" w:rsidRPr="00E123C6" w:rsidRDefault="00000000" w:rsidP="00E8559A">
      <w:pPr>
        <w:tabs>
          <w:tab w:val="clear" w:pos="2448"/>
        </w:tabs>
        <w:spacing w:after="0" w:line="24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Opening:"/>
          <w:tag w:val="Opening:"/>
          <w:id w:val="372353325"/>
          <w:placeholder>
            <w:docPart w:val="1042D80BB8B44F8085B1D992F98CBBAB"/>
          </w:placeholder>
          <w:temporary/>
          <w:showingPlcHdr/>
          <w15:appearance w15:val="hidden"/>
        </w:sdtPr>
        <w:sdtContent>
          <w:r w:rsidR="00C91D7E" w:rsidRPr="00E123C6">
            <w:rPr>
              <w:rFonts w:ascii="Calibri" w:hAnsi="Calibri" w:cs="Calibri"/>
              <w:b/>
              <w:bCs/>
              <w:sz w:val="22"/>
              <w:szCs w:val="22"/>
            </w:rPr>
            <w:t>Opening</w:t>
          </w:r>
        </w:sdtContent>
      </w:sdt>
      <w:r w:rsidR="00DC5443" w:rsidRPr="00E123C6">
        <w:rPr>
          <w:rFonts w:ascii="Calibri" w:hAnsi="Calibri" w:cs="Calibri"/>
          <w:sz w:val="22"/>
          <w:szCs w:val="22"/>
        </w:rPr>
        <w:t xml:space="preserve"> </w:t>
      </w:r>
    </w:p>
    <w:p w14:paraId="45099427" w14:textId="62AC5FE7" w:rsidR="00DC5443" w:rsidRPr="00E123C6" w:rsidRDefault="00DC5443" w:rsidP="00E8559A">
      <w:pPr>
        <w:tabs>
          <w:tab w:val="clear" w:pos="2448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The </w:t>
      </w:r>
      <w:sdt>
        <w:sdtPr>
          <w:rPr>
            <w:rFonts w:ascii="Calibri" w:hAnsi="Calibri" w:cs="Calibri"/>
            <w:sz w:val="22"/>
            <w:szCs w:val="22"/>
          </w:rPr>
          <w:alias w:val="Organization/Committee Name:"/>
          <w:tag w:val="Organization/Committee Name:"/>
          <w:id w:val="-1251658001"/>
          <w:placeholder>
            <w:docPart w:val="4A2D4DF691FC4E51989B1DFF28179C6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E123C6">
            <w:rPr>
              <w:rFonts w:ascii="Calibri" w:hAnsi="Calibri" w:cs="Calibri"/>
              <w:sz w:val="22"/>
              <w:szCs w:val="22"/>
            </w:rPr>
            <w:t>Archdale Civic Association General Meeting</w:t>
          </w:r>
        </w:sdtContent>
      </w:sdt>
      <w:r w:rsidRPr="00E123C6">
        <w:rPr>
          <w:rFonts w:ascii="Calibri" w:hAnsi="Calibri" w:cs="Calibri"/>
          <w:sz w:val="22"/>
          <w:szCs w:val="22"/>
        </w:rPr>
        <w:t xml:space="preserve"> will be called to order at </w:t>
      </w:r>
      <w:r w:rsidR="005D26B5" w:rsidRPr="00E123C6">
        <w:rPr>
          <w:rFonts w:ascii="Calibri" w:hAnsi="Calibri" w:cs="Calibri"/>
          <w:sz w:val="22"/>
          <w:szCs w:val="22"/>
        </w:rPr>
        <w:t>7:0</w:t>
      </w:r>
      <w:r w:rsidR="00795CAA" w:rsidRPr="00E123C6">
        <w:rPr>
          <w:rFonts w:ascii="Calibri" w:hAnsi="Calibri" w:cs="Calibri"/>
          <w:sz w:val="22"/>
          <w:szCs w:val="22"/>
        </w:rPr>
        <w:t xml:space="preserve">0 </w:t>
      </w:r>
      <w:r w:rsidRPr="00E123C6">
        <w:rPr>
          <w:rFonts w:ascii="Calibri" w:hAnsi="Calibri" w:cs="Calibri"/>
          <w:sz w:val="22"/>
          <w:szCs w:val="22"/>
        </w:rPr>
        <w:t xml:space="preserve">pm </w:t>
      </w:r>
      <w:sdt>
        <w:sdtPr>
          <w:rPr>
            <w:rFonts w:ascii="Calibri" w:hAnsi="Calibri" w:cs="Calibri"/>
            <w:sz w:val="22"/>
            <w:szCs w:val="22"/>
          </w:rPr>
          <w:alias w:val="Enter description:"/>
          <w:tag w:val="Enter description:"/>
          <w:id w:val="-1289358062"/>
          <w:placeholder>
            <w:docPart w:val="B81D13C3F2F744EB8483D9F2C28F16C4"/>
          </w:placeholder>
          <w:temporary/>
          <w:showingPlcHdr/>
          <w15:appearance w15:val="hidden"/>
        </w:sdtPr>
        <w:sdtContent>
          <w:r w:rsidRPr="00E123C6">
            <w:rPr>
              <w:rFonts w:ascii="Calibri" w:hAnsi="Calibri" w:cs="Calibri"/>
              <w:sz w:val="22"/>
              <w:szCs w:val="22"/>
            </w:rPr>
            <w:t>on</w:t>
          </w:r>
        </w:sdtContent>
      </w:sdt>
      <w:r w:rsidRPr="00E123C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Date:"/>
          <w:tag w:val="Date:"/>
          <w:id w:val="493304094"/>
          <w:placeholder>
            <w:docPart w:val="D1690875CFB047D5A31182BAEE7A599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8E3703" w:rsidRPr="00E123C6">
            <w:rPr>
              <w:rFonts w:ascii="Calibri" w:hAnsi="Calibri" w:cs="Calibri"/>
              <w:sz w:val="22"/>
              <w:szCs w:val="22"/>
            </w:rPr>
            <w:t>8</w:t>
          </w:r>
          <w:r w:rsidR="008B7C47" w:rsidRPr="00E123C6">
            <w:rPr>
              <w:rFonts w:ascii="Calibri" w:hAnsi="Calibri" w:cs="Calibri"/>
              <w:sz w:val="22"/>
              <w:szCs w:val="22"/>
            </w:rPr>
            <w:t>/</w:t>
          </w:r>
          <w:r w:rsidR="008E3703" w:rsidRPr="00E123C6">
            <w:rPr>
              <w:rFonts w:ascii="Calibri" w:hAnsi="Calibri" w:cs="Calibri"/>
              <w:sz w:val="22"/>
              <w:szCs w:val="22"/>
            </w:rPr>
            <w:t>21</w:t>
          </w:r>
          <w:r w:rsidR="008B7C47" w:rsidRPr="00E123C6">
            <w:rPr>
              <w:rFonts w:ascii="Calibri" w:hAnsi="Calibri" w:cs="Calibri"/>
              <w:sz w:val="22"/>
              <w:szCs w:val="22"/>
            </w:rPr>
            <w:t>/2025</w:t>
          </w:r>
        </w:sdtContent>
      </w:sdt>
      <w:r w:rsidRPr="00E123C6">
        <w:rPr>
          <w:rFonts w:ascii="Calibri" w:hAnsi="Calibri" w:cs="Calibri"/>
          <w:sz w:val="22"/>
          <w:szCs w:val="22"/>
        </w:rPr>
        <w:t xml:space="preserve"> at </w:t>
      </w:r>
      <w:r w:rsidR="00795CAA" w:rsidRPr="00E123C6">
        <w:rPr>
          <w:rFonts w:ascii="Calibri" w:hAnsi="Calibri" w:cs="Calibri"/>
          <w:sz w:val="22"/>
          <w:szCs w:val="22"/>
        </w:rPr>
        <w:t xml:space="preserve">the </w:t>
      </w:r>
      <w:r w:rsidR="005D26B5" w:rsidRPr="00E123C6">
        <w:rPr>
          <w:rFonts w:ascii="Calibri" w:hAnsi="Calibri" w:cs="Calibri"/>
          <w:sz w:val="22"/>
          <w:szCs w:val="22"/>
        </w:rPr>
        <w:t>at North Charleston Fire Department Station 8 by Marty Besancon.</w:t>
      </w:r>
    </w:p>
    <w:p w14:paraId="100A35E7" w14:textId="77777777" w:rsidR="00DC5443" w:rsidRPr="008A277A" w:rsidRDefault="00DC5443" w:rsidP="00E8559A">
      <w:pPr>
        <w:tabs>
          <w:tab w:val="clear" w:pos="2448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FEFE74" w14:textId="77777777" w:rsidR="009A34F6" w:rsidRPr="00E123C6" w:rsidRDefault="00000000" w:rsidP="00E8559A">
      <w:pPr>
        <w:pStyle w:val="Heading2"/>
        <w:tabs>
          <w:tab w:val="clear" w:pos="2448"/>
        </w:tabs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sent:"/>
          <w:tag w:val="Present:"/>
          <w:id w:val="1371722459"/>
          <w:placeholder>
            <w:docPart w:val="AE62C9EB998641FEA99760D0D3E29E71"/>
          </w:placeholder>
          <w:temporary/>
          <w:showingPlcHdr/>
          <w15:appearance w15:val="hidden"/>
        </w:sdtPr>
        <w:sdtContent>
          <w:r w:rsidR="00C91D7E" w:rsidRPr="00E123C6">
            <w:rPr>
              <w:rFonts w:ascii="Calibri" w:hAnsi="Calibri" w:cs="Calibri"/>
              <w:sz w:val="22"/>
              <w:szCs w:val="22"/>
            </w:rPr>
            <w:t>Present</w:t>
          </w:r>
        </w:sdtContent>
      </w:sdt>
    </w:p>
    <w:p w14:paraId="4B74832E" w14:textId="7F24900A" w:rsidR="009A34F6" w:rsidRPr="00E123C6" w:rsidRDefault="00162B84" w:rsidP="00E8559A">
      <w:p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From the sign-in sheets</w:t>
      </w:r>
    </w:p>
    <w:p w14:paraId="13BF2411" w14:textId="77777777" w:rsidR="0000228C" w:rsidRPr="008A277A" w:rsidRDefault="0000228C" w:rsidP="00E8559A">
      <w:pPr>
        <w:pStyle w:val="Heading2"/>
        <w:tabs>
          <w:tab w:val="clear" w:pos="2448"/>
        </w:tabs>
        <w:rPr>
          <w:rFonts w:ascii="Calibri" w:hAnsi="Calibri" w:cs="Calibri"/>
          <w:sz w:val="20"/>
          <w:szCs w:val="20"/>
        </w:rPr>
      </w:pPr>
    </w:p>
    <w:p w14:paraId="111900A5" w14:textId="6689ACDD" w:rsidR="003E4B20" w:rsidRPr="00E123C6" w:rsidRDefault="0000228C" w:rsidP="00E8559A">
      <w:pPr>
        <w:pStyle w:val="Heading2"/>
        <w:tabs>
          <w:tab w:val="clear" w:pos="2448"/>
        </w:tabs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Introduction of Special Speaker</w:t>
      </w:r>
      <w:r w:rsidR="003E4B20" w:rsidRPr="00E123C6">
        <w:rPr>
          <w:rFonts w:ascii="Calibri" w:hAnsi="Calibri" w:cs="Calibri"/>
          <w:sz w:val="22"/>
          <w:szCs w:val="22"/>
        </w:rPr>
        <w:t xml:space="preserve"> on Crime Prevention</w:t>
      </w:r>
    </w:p>
    <w:p w14:paraId="3457984F" w14:textId="19AB3B28" w:rsidR="00E8559A" w:rsidRPr="00E123C6" w:rsidRDefault="003E4B20" w:rsidP="00E8559A">
      <w:pPr>
        <w:pStyle w:val="Heading2"/>
        <w:tabs>
          <w:tab w:val="clear" w:pos="2448"/>
        </w:tabs>
        <w:rPr>
          <w:rFonts w:ascii="Calibri" w:hAnsi="Calibri" w:cs="Calibri"/>
          <w:b w:val="0"/>
          <w:bCs/>
          <w:sz w:val="22"/>
          <w:szCs w:val="22"/>
        </w:rPr>
      </w:pPr>
      <w:r w:rsidRPr="00E123C6">
        <w:rPr>
          <w:rFonts w:ascii="Calibri" w:hAnsi="Calibri" w:cs="Calibri"/>
          <w:b w:val="0"/>
          <w:bCs/>
          <w:sz w:val="22"/>
          <w:szCs w:val="22"/>
        </w:rPr>
        <w:t xml:space="preserve">Dorchester County Sheriff Representative, </w:t>
      </w:r>
      <w:r w:rsidRPr="00E123C6">
        <w:rPr>
          <w:rFonts w:ascii="Calibri" w:hAnsi="Calibri" w:cs="Calibri"/>
          <w:b w:val="0"/>
          <w:bCs/>
          <w:color w:val="222222"/>
          <w:sz w:val="22"/>
          <w:szCs w:val="22"/>
          <w:shd w:val="clear" w:color="auto" w:fill="FFFFFF"/>
        </w:rPr>
        <w:t xml:space="preserve">Lt. Mitchell </w:t>
      </w:r>
    </w:p>
    <w:p w14:paraId="2CA5AB5E" w14:textId="77777777" w:rsidR="0000228C" w:rsidRPr="008A277A" w:rsidRDefault="0000228C" w:rsidP="00E8559A">
      <w:pPr>
        <w:pStyle w:val="Heading2"/>
        <w:tabs>
          <w:tab w:val="clear" w:pos="2448"/>
        </w:tabs>
        <w:rPr>
          <w:rFonts w:ascii="Calibri" w:hAnsi="Calibri" w:cs="Calibri"/>
          <w:sz w:val="20"/>
          <w:szCs w:val="20"/>
        </w:rPr>
      </w:pPr>
    </w:p>
    <w:p w14:paraId="6FA5E0BF" w14:textId="26D74CAF" w:rsidR="009A34F6" w:rsidRPr="00E123C6" w:rsidRDefault="00000000" w:rsidP="00E8559A">
      <w:pPr>
        <w:pStyle w:val="Heading2"/>
        <w:tabs>
          <w:tab w:val="clear" w:pos="2448"/>
        </w:tabs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pproval of Minutes:"/>
          <w:tag w:val="Approval of Minutes:"/>
          <w:id w:val="1513487595"/>
          <w:placeholder>
            <w:docPart w:val="EA0747A14D304045AA1CD8355B575DDD"/>
          </w:placeholder>
          <w:temporary/>
          <w:showingPlcHdr/>
          <w15:appearance w15:val="hidden"/>
        </w:sdtPr>
        <w:sdtContent>
          <w:r w:rsidR="00C91D7E" w:rsidRPr="00E123C6">
            <w:rPr>
              <w:rFonts w:ascii="Calibri" w:hAnsi="Calibri" w:cs="Calibri"/>
              <w:sz w:val="22"/>
              <w:szCs w:val="22"/>
            </w:rPr>
            <w:t>Approval of Minutes</w:t>
          </w:r>
        </w:sdtContent>
      </w:sdt>
    </w:p>
    <w:p w14:paraId="49ABDF85" w14:textId="78CBA7C9" w:rsidR="009A34F6" w:rsidRPr="00E123C6" w:rsidRDefault="00162B84" w:rsidP="00E8559A">
      <w:pPr>
        <w:tabs>
          <w:tab w:val="clear" w:pos="2448"/>
        </w:tabs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The minutes of the</w:t>
      </w:r>
      <w:r w:rsidR="00183244" w:rsidRPr="00E123C6">
        <w:rPr>
          <w:rFonts w:ascii="Calibri" w:hAnsi="Calibri" w:cs="Calibri"/>
          <w:sz w:val="22"/>
          <w:szCs w:val="22"/>
        </w:rPr>
        <w:t xml:space="preserve"> </w:t>
      </w:r>
      <w:r w:rsidR="00BA29E5" w:rsidRPr="00E123C6">
        <w:rPr>
          <w:rFonts w:ascii="Calibri" w:hAnsi="Calibri" w:cs="Calibri"/>
          <w:sz w:val="22"/>
          <w:szCs w:val="22"/>
        </w:rPr>
        <w:t>5</w:t>
      </w:r>
      <w:r w:rsidR="00183244" w:rsidRPr="00E123C6">
        <w:rPr>
          <w:rFonts w:ascii="Calibri" w:hAnsi="Calibri" w:cs="Calibri"/>
          <w:sz w:val="22"/>
          <w:szCs w:val="22"/>
        </w:rPr>
        <w:t>/</w:t>
      </w:r>
      <w:r w:rsidR="00BA29E5" w:rsidRPr="00E123C6">
        <w:rPr>
          <w:rFonts w:ascii="Calibri" w:hAnsi="Calibri" w:cs="Calibri"/>
          <w:sz w:val="22"/>
          <w:szCs w:val="22"/>
        </w:rPr>
        <w:t>15</w:t>
      </w:r>
      <w:r w:rsidR="00183244" w:rsidRPr="00E123C6">
        <w:rPr>
          <w:rFonts w:ascii="Calibri" w:hAnsi="Calibri" w:cs="Calibri"/>
          <w:sz w:val="22"/>
          <w:szCs w:val="22"/>
        </w:rPr>
        <w:t>/202</w:t>
      </w:r>
      <w:r w:rsidR="00906664" w:rsidRPr="00E123C6">
        <w:rPr>
          <w:rFonts w:ascii="Calibri" w:hAnsi="Calibri" w:cs="Calibri"/>
          <w:sz w:val="22"/>
          <w:szCs w:val="22"/>
        </w:rPr>
        <w:t>5</w:t>
      </w:r>
      <w:r w:rsidR="005F743C" w:rsidRPr="00E123C6">
        <w:rPr>
          <w:rFonts w:ascii="Calibri" w:hAnsi="Calibri" w:cs="Calibri"/>
          <w:sz w:val="22"/>
          <w:szCs w:val="22"/>
        </w:rPr>
        <w:t xml:space="preserve"> </w:t>
      </w:r>
      <w:r w:rsidRPr="00E123C6">
        <w:rPr>
          <w:rFonts w:ascii="Calibri" w:hAnsi="Calibri" w:cs="Calibri"/>
          <w:sz w:val="22"/>
          <w:szCs w:val="22"/>
        </w:rPr>
        <w:t xml:space="preserve">General Meeting </w:t>
      </w:r>
      <w:r w:rsidR="00EB70FE" w:rsidRPr="00E123C6">
        <w:rPr>
          <w:rFonts w:ascii="Calibri" w:hAnsi="Calibri" w:cs="Calibri"/>
          <w:sz w:val="22"/>
          <w:szCs w:val="22"/>
        </w:rPr>
        <w:t>will be</w:t>
      </w:r>
      <w:r w:rsidRPr="00E123C6">
        <w:rPr>
          <w:rFonts w:ascii="Calibri" w:hAnsi="Calibri" w:cs="Calibri"/>
          <w:sz w:val="22"/>
          <w:szCs w:val="22"/>
        </w:rPr>
        <w:t xml:space="preserve"> presented for approval</w:t>
      </w:r>
      <w:r w:rsidR="00262FF0">
        <w:rPr>
          <w:rFonts w:ascii="Calibri" w:hAnsi="Calibri" w:cs="Calibri"/>
          <w:sz w:val="22"/>
          <w:szCs w:val="22"/>
        </w:rPr>
        <w:t xml:space="preserve"> </w:t>
      </w:r>
      <w:r w:rsidRPr="00E123C6">
        <w:rPr>
          <w:rFonts w:ascii="Calibri" w:hAnsi="Calibri" w:cs="Calibri"/>
          <w:sz w:val="22"/>
          <w:szCs w:val="22"/>
        </w:rPr>
        <w:t>(</w:t>
      </w:r>
      <w:r w:rsidR="00127CEC" w:rsidRPr="00E123C6">
        <w:rPr>
          <w:rFonts w:ascii="Calibri" w:hAnsi="Calibri" w:cs="Calibri"/>
          <w:sz w:val="22"/>
          <w:szCs w:val="22"/>
        </w:rPr>
        <w:t>online</w:t>
      </w:r>
      <w:r w:rsidR="00E123C6">
        <w:rPr>
          <w:rFonts w:ascii="Calibri" w:hAnsi="Calibri" w:cs="Calibri"/>
          <w:sz w:val="22"/>
          <w:szCs w:val="22"/>
        </w:rPr>
        <w:t xml:space="preserve"> </w:t>
      </w:r>
      <w:bookmarkStart w:id="0" w:name="_Hlk204282234"/>
      <w:r w:rsidR="00DC5443" w:rsidRPr="00E123C6">
        <w:rPr>
          <w:rFonts w:ascii="Calibri" w:hAnsi="Calibri" w:cs="Calibri"/>
          <w:b/>
          <w:bCs/>
          <w:sz w:val="22"/>
          <w:szCs w:val="22"/>
        </w:rPr>
        <w:t>www.OurArchdale.com/aca</w:t>
      </w:r>
      <w:bookmarkEnd w:id="0"/>
      <w:r w:rsidRPr="00E123C6">
        <w:rPr>
          <w:rFonts w:ascii="Calibri" w:hAnsi="Calibri" w:cs="Calibri"/>
          <w:b/>
          <w:bCs/>
          <w:sz w:val="22"/>
          <w:szCs w:val="22"/>
        </w:rPr>
        <w:t>)</w:t>
      </w:r>
      <w:r w:rsidR="00262FF0" w:rsidRPr="00262FF0">
        <w:rPr>
          <w:rFonts w:ascii="Calibri" w:hAnsi="Calibri" w:cs="Calibri"/>
          <w:sz w:val="22"/>
          <w:szCs w:val="22"/>
        </w:rPr>
        <w:t>.</w:t>
      </w:r>
    </w:p>
    <w:p w14:paraId="70A53114" w14:textId="77777777" w:rsidR="00DC5443" w:rsidRPr="008A277A" w:rsidRDefault="00DC5443" w:rsidP="00E8559A">
      <w:pPr>
        <w:tabs>
          <w:tab w:val="clear" w:pos="2448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C21DF59" w14:textId="662828A1" w:rsidR="003A67C7" w:rsidRPr="00E123C6" w:rsidRDefault="003A67C7" w:rsidP="00E8559A">
      <w:pPr>
        <w:pStyle w:val="Heading2"/>
        <w:tabs>
          <w:tab w:val="clear" w:pos="2448"/>
        </w:tabs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Treasurer’s Report</w:t>
      </w:r>
    </w:p>
    <w:p w14:paraId="1586E404" w14:textId="550FC2C3" w:rsidR="003A67C7" w:rsidRPr="00E123C6" w:rsidRDefault="00F84794" w:rsidP="00F84794">
      <w:pPr>
        <w:tabs>
          <w:tab w:val="clear" w:pos="2448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1.  </w:t>
      </w:r>
      <w:r w:rsidR="003A67C7" w:rsidRPr="00E123C6">
        <w:rPr>
          <w:rFonts w:ascii="Calibri" w:hAnsi="Calibri" w:cs="Calibri"/>
          <w:sz w:val="22"/>
          <w:szCs w:val="22"/>
        </w:rPr>
        <w:t xml:space="preserve">The Treasurer’s </w:t>
      </w:r>
      <w:r w:rsidR="00077F2D" w:rsidRPr="00E123C6">
        <w:rPr>
          <w:rFonts w:ascii="Calibri" w:hAnsi="Calibri" w:cs="Calibri"/>
          <w:sz w:val="22"/>
          <w:szCs w:val="22"/>
        </w:rPr>
        <w:t xml:space="preserve">year-to-date </w:t>
      </w:r>
      <w:r w:rsidR="003A67C7" w:rsidRPr="00E123C6">
        <w:rPr>
          <w:rFonts w:ascii="Calibri" w:hAnsi="Calibri" w:cs="Calibri"/>
          <w:sz w:val="22"/>
          <w:szCs w:val="22"/>
        </w:rPr>
        <w:t>report</w:t>
      </w:r>
      <w:r w:rsidR="00262FF0">
        <w:rPr>
          <w:rFonts w:ascii="Calibri" w:hAnsi="Calibri" w:cs="Calibri"/>
          <w:sz w:val="22"/>
          <w:szCs w:val="22"/>
        </w:rPr>
        <w:t xml:space="preserve"> (a</w:t>
      </w:r>
      <w:r w:rsidR="003A67C7" w:rsidRPr="00E123C6">
        <w:rPr>
          <w:rFonts w:ascii="Calibri" w:hAnsi="Calibri" w:cs="Calibri"/>
          <w:sz w:val="22"/>
          <w:szCs w:val="22"/>
        </w:rPr>
        <w:t>vailable handout</w:t>
      </w:r>
      <w:r w:rsidR="00077F2D" w:rsidRPr="00E123C6">
        <w:rPr>
          <w:rFonts w:ascii="Calibri" w:hAnsi="Calibri" w:cs="Calibri"/>
          <w:sz w:val="22"/>
          <w:szCs w:val="22"/>
        </w:rPr>
        <w:t xml:space="preserve"> and online following the meeting</w:t>
      </w:r>
      <w:r w:rsidR="00262FF0">
        <w:rPr>
          <w:rFonts w:ascii="Calibri" w:hAnsi="Calibri" w:cs="Calibri"/>
          <w:sz w:val="22"/>
          <w:szCs w:val="22"/>
        </w:rPr>
        <w:t>.</w:t>
      </w:r>
      <w:r w:rsidR="003A67C7" w:rsidRPr="00E123C6">
        <w:rPr>
          <w:rFonts w:ascii="Calibri" w:hAnsi="Calibri" w:cs="Calibri"/>
          <w:sz w:val="22"/>
          <w:szCs w:val="22"/>
        </w:rPr>
        <w:t>)</w:t>
      </w:r>
    </w:p>
    <w:p w14:paraId="0E9730F4" w14:textId="0564F4CE" w:rsidR="00E66ED1" w:rsidRPr="00E123C6" w:rsidRDefault="00F84794" w:rsidP="00F84794">
      <w:pPr>
        <w:tabs>
          <w:tab w:val="clear" w:pos="2448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2.  </w:t>
      </w:r>
      <w:r w:rsidR="00E66ED1" w:rsidRPr="00E123C6">
        <w:rPr>
          <w:rFonts w:ascii="Calibri" w:hAnsi="Calibri" w:cs="Calibri"/>
          <w:sz w:val="22"/>
          <w:szCs w:val="22"/>
        </w:rPr>
        <w:t>Tax Filing Update</w:t>
      </w:r>
    </w:p>
    <w:p w14:paraId="0882FE27" w14:textId="6E0FA466" w:rsidR="002713E8" w:rsidRPr="00E123C6" w:rsidRDefault="00F84794" w:rsidP="00F84794">
      <w:pPr>
        <w:tabs>
          <w:tab w:val="clear" w:pos="2448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3.  </w:t>
      </w:r>
      <w:r w:rsidR="002713E8" w:rsidRPr="00E123C6">
        <w:rPr>
          <w:rFonts w:ascii="Calibri" w:hAnsi="Calibri" w:cs="Calibri"/>
          <w:sz w:val="22"/>
          <w:szCs w:val="22"/>
        </w:rPr>
        <w:t>Membership Drive Update</w:t>
      </w:r>
    </w:p>
    <w:p w14:paraId="6587532A" w14:textId="77777777" w:rsidR="00DC5443" w:rsidRPr="008A277A" w:rsidRDefault="00DC5443" w:rsidP="00E8559A">
      <w:pPr>
        <w:pStyle w:val="ListParagraph"/>
        <w:tabs>
          <w:tab w:val="clear" w:pos="2448"/>
        </w:tabs>
        <w:spacing w:after="0"/>
        <w:rPr>
          <w:rFonts w:ascii="Calibri" w:hAnsi="Calibri" w:cs="Calibri"/>
          <w:sz w:val="20"/>
          <w:szCs w:val="20"/>
        </w:rPr>
      </w:pPr>
    </w:p>
    <w:p w14:paraId="61AACCF4" w14:textId="613CE151" w:rsidR="009A34F6" w:rsidRPr="00E123C6" w:rsidRDefault="00162B84" w:rsidP="00E8559A">
      <w:pPr>
        <w:pStyle w:val="Heading2"/>
        <w:tabs>
          <w:tab w:val="clear" w:pos="2448"/>
        </w:tabs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Old Business</w:t>
      </w:r>
    </w:p>
    <w:p w14:paraId="2F79B587" w14:textId="3A4373BD" w:rsidR="00761857" w:rsidRPr="00E123C6" w:rsidRDefault="00F84794" w:rsidP="00F84794">
      <w:p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1.  </w:t>
      </w:r>
      <w:r w:rsidR="00A51272" w:rsidRPr="00E123C6">
        <w:rPr>
          <w:rFonts w:ascii="Calibri" w:hAnsi="Calibri" w:cs="Calibri"/>
          <w:sz w:val="22"/>
          <w:szCs w:val="22"/>
        </w:rPr>
        <w:t>Administrative</w:t>
      </w:r>
      <w:r w:rsidR="00740F31" w:rsidRPr="00E123C6">
        <w:rPr>
          <w:rFonts w:ascii="Calibri" w:hAnsi="Calibri" w:cs="Calibri"/>
          <w:sz w:val="22"/>
          <w:szCs w:val="22"/>
        </w:rPr>
        <w:t>/Neighborhood Update</w:t>
      </w:r>
    </w:p>
    <w:p w14:paraId="256B09F5" w14:textId="62881193" w:rsidR="00183244" w:rsidRPr="00E123C6" w:rsidRDefault="00761857" w:rsidP="008E3703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Website Business &amp; Services listing </w:t>
      </w:r>
      <w:r w:rsidR="00FB247D">
        <w:rPr>
          <w:rFonts w:ascii="Calibri" w:hAnsi="Calibri" w:cs="Calibri"/>
          <w:sz w:val="22"/>
          <w:szCs w:val="22"/>
        </w:rPr>
        <w:t xml:space="preserve">and Facebook </w:t>
      </w:r>
      <w:r w:rsidR="00AB5BB7" w:rsidRPr="00E123C6">
        <w:rPr>
          <w:rFonts w:ascii="Calibri" w:hAnsi="Calibri" w:cs="Calibri"/>
          <w:sz w:val="22"/>
          <w:szCs w:val="22"/>
        </w:rPr>
        <w:t>U</w:t>
      </w:r>
      <w:r w:rsidRPr="00E123C6">
        <w:rPr>
          <w:rFonts w:ascii="Calibri" w:hAnsi="Calibri" w:cs="Calibri"/>
          <w:sz w:val="22"/>
          <w:szCs w:val="22"/>
        </w:rPr>
        <w:t>pdate</w:t>
      </w:r>
      <w:r w:rsidR="00B007F4">
        <w:rPr>
          <w:rFonts w:ascii="Calibri" w:hAnsi="Calibri" w:cs="Calibri"/>
          <w:sz w:val="22"/>
          <w:szCs w:val="22"/>
        </w:rPr>
        <w:t>s</w:t>
      </w:r>
      <w:r w:rsidRPr="00E123C6">
        <w:rPr>
          <w:rFonts w:ascii="Calibri" w:hAnsi="Calibri" w:cs="Calibri"/>
          <w:sz w:val="22"/>
          <w:szCs w:val="22"/>
        </w:rPr>
        <w:t xml:space="preserve"> </w:t>
      </w:r>
    </w:p>
    <w:p w14:paraId="7C341EE1" w14:textId="3A7620A8" w:rsidR="008E3703" w:rsidRPr="00E123C6" w:rsidRDefault="008E3703" w:rsidP="006E34F6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Welcome Letter for new homeowners has been updated.</w:t>
      </w:r>
    </w:p>
    <w:p w14:paraId="19B5389F" w14:textId="22B5FA2D" w:rsidR="008E3703" w:rsidRPr="00E123C6" w:rsidRDefault="008E3703" w:rsidP="008E3703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Dorchester Road Widening Public Meeting</w:t>
      </w:r>
    </w:p>
    <w:p w14:paraId="4AD3AF5E" w14:textId="0BD54F5C" w:rsidR="00A204BC" w:rsidRPr="00E123C6" w:rsidRDefault="00A204BC" w:rsidP="00E123C6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ind w:left="36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Dorchester County Code Enforcement has provided a phone number </w:t>
      </w:r>
      <w:r w:rsidR="00E123C6" w:rsidRPr="00E123C6">
        <w:rPr>
          <w:rFonts w:ascii="Calibri" w:hAnsi="Calibri" w:cs="Calibri"/>
          <w:sz w:val="22"/>
          <w:szCs w:val="22"/>
        </w:rPr>
        <w:t>(</w:t>
      </w:r>
      <w:r w:rsidR="00E123C6" w:rsidRPr="00E123C6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843-832-0015) </w:t>
      </w:r>
      <w:r w:rsidR="00E123C6" w:rsidRPr="00E123C6">
        <w:rPr>
          <w:rFonts w:ascii="Calibri" w:hAnsi="Calibri" w:cs="Calibri"/>
          <w:sz w:val="22"/>
          <w:szCs w:val="22"/>
        </w:rPr>
        <w:t>f</w:t>
      </w:r>
      <w:r w:rsidRPr="00E123C6">
        <w:rPr>
          <w:rFonts w:ascii="Calibri" w:hAnsi="Calibri" w:cs="Calibri"/>
          <w:sz w:val="22"/>
          <w:szCs w:val="22"/>
        </w:rPr>
        <w:t xml:space="preserve">or Commercial Truck parking violations that occur on weekends and after business hours.  </w:t>
      </w:r>
    </w:p>
    <w:p w14:paraId="2BD848B5" w14:textId="146D13D8" w:rsidR="008E3703" w:rsidRPr="00E123C6" w:rsidRDefault="003F3022" w:rsidP="003F3022">
      <w:pPr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2. </w:t>
      </w:r>
      <w:r w:rsidR="008E3703" w:rsidRPr="00E123C6">
        <w:rPr>
          <w:rFonts w:ascii="Calibri" w:hAnsi="Calibri" w:cs="Calibri"/>
          <w:sz w:val="22"/>
          <w:szCs w:val="22"/>
        </w:rPr>
        <w:t xml:space="preserve"> Budget Surplus Funds 2024 – </w:t>
      </w:r>
    </w:p>
    <w:p w14:paraId="2077A1CD" w14:textId="77777777" w:rsidR="003F3022" w:rsidRPr="00E123C6" w:rsidRDefault="003F3022" w:rsidP="003F3022">
      <w:pPr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         a.  </w:t>
      </w:r>
      <w:r w:rsidR="008E3703" w:rsidRPr="00E123C6">
        <w:rPr>
          <w:rFonts w:ascii="Calibri" w:hAnsi="Calibri" w:cs="Calibri"/>
          <w:sz w:val="22"/>
          <w:szCs w:val="22"/>
        </w:rPr>
        <w:t xml:space="preserve"> Update on Projects since last General Meeting</w:t>
      </w:r>
      <w:r w:rsidR="00B0471B" w:rsidRPr="00E123C6">
        <w:rPr>
          <w:rFonts w:ascii="Calibri" w:hAnsi="Calibri" w:cs="Calibri"/>
          <w:sz w:val="22"/>
          <w:szCs w:val="22"/>
        </w:rPr>
        <w:t>:</w:t>
      </w:r>
      <w:r w:rsidRPr="00E123C6">
        <w:rPr>
          <w:rFonts w:ascii="Calibri" w:hAnsi="Calibri" w:cs="Calibri"/>
          <w:sz w:val="22"/>
          <w:szCs w:val="22"/>
        </w:rPr>
        <w:t xml:space="preserve"> </w:t>
      </w:r>
      <w:r w:rsidR="00B0471B" w:rsidRPr="00E123C6">
        <w:rPr>
          <w:rFonts w:ascii="Calibri" w:hAnsi="Calibri" w:cs="Calibri"/>
          <w:sz w:val="22"/>
          <w:szCs w:val="22"/>
        </w:rPr>
        <w:t xml:space="preserve">Archdale Entry Sign, Reader board Sign, Parking Signs for </w:t>
      </w:r>
      <w:r w:rsidRPr="00E123C6">
        <w:rPr>
          <w:rFonts w:ascii="Calibri" w:hAnsi="Calibri" w:cs="Calibri"/>
          <w:sz w:val="22"/>
          <w:szCs w:val="22"/>
        </w:rPr>
        <w:t xml:space="preserve">     </w:t>
      </w:r>
    </w:p>
    <w:p w14:paraId="0870DD99" w14:textId="1D137788" w:rsidR="008E3703" w:rsidRPr="00E123C6" w:rsidRDefault="003F3022" w:rsidP="003F3022">
      <w:pPr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               </w:t>
      </w:r>
      <w:r w:rsidR="00B0471B" w:rsidRPr="00E123C6">
        <w:rPr>
          <w:rFonts w:ascii="Calibri" w:hAnsi="Calibri" w:cs="Calibri"/>
          <w:sz w:val="22"/>
          <w:szCs w:val="22"/>
        </w:rPr>
        <w:t xml:space="preserve">Archdale Hall, AT&amp;T plant replacement for Mansfield common area </w:t>
      </w:r>
    </w:p>
    <w:p w14:paraId="01FCC515" w14:textId="77777777" w:rsidR="003F3022" w:rsidRPr="00E123C6" w:rsidRDefault="003F3022" w:rsidP="003F3022">
      <w:pPr>
        <w:spacing w:after="0"/>
        <w:rPr>
          <w:rFonts w:ascii="Calibri" w:eastAsia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         b.</w:t>
      </w:r>
      <w:r w:rsidR="008E3703" w:rsidRPr="00E123C6">
        <w:rPr>
          <w:rFonts w:ascii="Calibri" w:hAnsi="Calibri" w:cs="Calibri"/>
          <w:sz w:val="22"/>
          <w:szCs w:val="22"/>
        </w:rPr>
        <w:t xml:space="preserve">  Next Steps </w:t>
      </w:r>
      <w:r w:rsidR="008E3703" w:rsidRPr="00E123C6">
        <w:rPr>
          <w:rFonts w:ascii="Calibri" w:eastAsia="Calibri" w:hAnsi="Calibri" w:cs="Calibri"/>
          <w:sz w:val="22"/>
          <w:szCs w:val="22"/>
        </w:rPr>
        <w:t>Neighborhood Improvements Projects</w:t>
      </w:r>
      <w:r w:rsidR="00B0471B" w:rsidRPr="00E123C6">
        <w:rPr>
          <w:rFonts w:ascii="Calibri" w:eastAsia="Calibri" w:hAnsi="Calibri" w:cs="Calibri"/>
          <w:sz w:val="22"/>
          <w:szCs w:val="22"/>
        </w:rPr>
        <w:t xml:space="preserve">: Replacement of Neighborhood Ordinance sign, picnic tables </w:t>
      </w:r>
      <w:r w:rsidRPr="00E123C6">
        <w:rPr>
          <w:rFonts w:ascii="Calibri" w:eastAsia="Calibri" w:hAnsi="Calibri" w:cs="Calibri"/>
          <w:sz w:val="22"/>
          <w:szCs w:val="22"/>
        </w:rPr>
        <w:t xml:space="preserve">  </w:t>
      </w:r>
    </w:p>
    <w:p w14:paraId="32B0F8AE" w14:textId="77777777" w:rsidR="003F3022" w:rsidRPr="00E123C6" w:rsidRDefault="003F3022" w:rsidP="003F3022">
      <w:pPr>
        <w:spacing w:after="0"/>
        <w:rPr>
          <w:rFonts w:ascii="Calibri" w:eastAsia="Calibri" w:hAnsi="Calibri" w:cs="Calibri"/>
          <w:sz w:val="22"/>
          <w:szCs w:val="22"/>
        </w:rPr>
      </w:pPr>
      <w:r w:rsidRPr="00E123C6">
        <w:rPr>
          <w:rFonts w:ascii="Calibri" w:eastAsia="Calibri" w:hAnsi="Calibri" w:cs="Calibri"/>
          <w:sz w:val="22"/>
          <w:szCs w:val="22"/>
        </w:rPr>
        <w:t xml:space="preserve">              </w:t>
      </w:r>
      <w:r w:rsidR="00B0471B" w:rsidRPr="00E123C6">
        <w:rPr>
          <w:rFonts w:ascii="Calibri" w:eastAsia="Calibri" w:hAnsi="Calibri" w:cs="Calibri"/>
          <w:sz w:val="22"/>
          <w:szCs w:val="22"/>
        </w:rPr>
        <w:t xml:space="preserve">for Archdale Hall. Neighborhoods are working on sign repairs.  Other low maintenance landscape projects in </w:t>
      </w:r>
      <w:r w:rsidRPr="00E123C6">
        <w:rPr>
          <w:rFonts w:ascii="Calibri" w:eastAsia="Calibri" w:hAnsi="Calibri" w:cs="Calibri"/>
          <w:sz w:val="22"/>
          <w:szCs w:val="22"/>
        </w:rPr>
        <w:t xml:space="preserve"> </w:t>
      </w:r>
    </w:p>
    <w:p w14:paraId="409ECC27" w14:textId="04477CE9" w:rsidR="0000228C" w:rsidRPr="00E123C6" w:rsidRDefault="003F3022" w:rsidP="003F3022">
      <w:pPr>
        <w:spacing w:after="0"/>
        <w:rPr>
          <w:rFonts w:ascii="Calibri" w:eastAsia="Calibri" w:hAnsi="Calibri" w:cs="Calibri"/>
          <w:sz w:val="22"/>
          <w:szCs w:val="22"/>
        </w:rPr>
      </w:pPr>
      <w:r w:rsidRPr="00E123C6">
        <w:rPr>
          <w:rFonts w:ascii="Calibri" w:eastAsia="Calibri" w:hAnsi="Calibri" w:cs="Calibri"/>
          <w:sz w:val="22"/>
          <w:szCs w:val="22"/>
        </w:rPr>
        <w:t xml:space="preserve">              </w:t>
      </w:r>
      <w:r w:rsidR="00B0471B" w:rsidRPr="00E123C6">
        <w:rPr>
          <w:rFonts w:ascii="Calibri" w:eastAsia="Calibri" w:hAnsi="Calibri" w:cs="Calibri"/>
          <w:sz w:val="22"/>
          <w:szCs w:val="22"/>
        </w:rPr>
        <w:t>common areas as neighborhoods get involved.</w:t>
      </w:r>
    </w:p>
    <w:p w14:paraId="1DBA36AD" w14:textId="19EB7A65" w:rsidR="00C2050E" w:rsidRPr="00E123C6" w:rsidRDefault="003F3022" w:rsidP="00F84794">
      <w:p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3</w:t>
      </w:r>
      <w:r w:rsidR="00F84794" w:rsidRPr="00E123C6">
        <w:rPr>
          <w:rFonts w:ascii="Calibri" w:hAnsi="Calibri" w:cs="Calibri"/>
          <w:sz w:val="22"/>
          <w:szCs w:val="22"/>
        </w:rPr>
        <w:t xml:space="preserve">.  </w:t>
      </w:r>
      <w:r w:rsidR="008F127F" w:rsidRPr="00E123C6">
        <w:rPr>
          <w:rFonts w:ascii="Calibri" w:hAnsi="Calibri" w:cs="Calibri"/>
          <w:sz w:val="22"/>
          <w:szCs w:val="22"/>
        </w:rPr>
        <w:t>Volunteer and Event</w:t>
      </w:r>
      <w:r w:rsidR="00000D1B" w:rsidRPr="00E123C6">
        <w:rPr>
          <w:rFonts w:ascii="Calibri" w:hAnsi="Calibri" w:cs="Calibri"/>
          <w:sz w:val="22"/>
          <w:szCs w:val="22"/>
        </w:rPr>
        <w:t xml:space="preserve"> </w:t>
      </w:r>
      <w:r w:rsidR="00CC2105" w:rsidRPr="00E123C6">
        <w:rPr>
          <w:rFonts w:ascii="Calibri" w:hAnsi="Calibri" w:cs="Calibri"/>
          <w:sz w:val="22"/>
          <w:szCs w:val="22"/>
        </w:rPr>
        <w:t>Announcement</w:t>
      </w:r>
      <w:r w:rsidR="00761857" w:rsidRPr="00E123C6">
        <w:rPr>
          <w:rFonts w:ascii="Calibri" w:hAnsi="Calibri" w:cs="Calibri"/>
          <w:sz w:val="22"/>
          <w:szCs w:val="22"/>
        </w:rPr>
        <w:t>s</w:t>
      </w:r>
      <w:bookmarkStart w:id="1" w:name="_Hlk156413953"/>
    </w:p>
    <w:p w14:paraId="03D40792" w14:textId="53931B62" w:rsidR="005F743C" w:rsidRPr="00E123C6" w:rsidRDefault="00F84794" w:rsidP="00F84794">
      <w:p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        a.    </w:t>
      </w:r>
      <w:r w:rsidR="00AE7078" w:rsidRPr="00E123C6">
        <w:rPr>
          <w:rFonts w:ascii="Calibri" w:hAnsi="Calibri" w:cs="Calibri"/>
          <w:sz w:val="22"/>
          <w:szCs w:val="22"/>
        </w:rPr>
        <w:t xml:space="preserve">Quarterly Event – </w:t>
      </w:r>
      <w:r w:rsidR="00394B24" w:rsidRPr="00E123C6">
        <w:rPr>
          <w:rFonts w:ascii="Calibri" w:hAnsi="Calibri" w:cs="Calibri"/>
          <w:sz w:val="22"/>
          <w:szCs w:val="22"/>
        </w:rPr>
        <w:t xml:space="preserve"> </w:t>
      </w:r>
      <w:r w:rsidR="0000228C" w:rsidRPr="00E123C6">
        <w:rPr>
          <w:rFonts w:ascii="Calibri" w:eastAsia="Calibri" w:hAnsi="Calibri"/>
          <w:kern w:val="2"/>
          <w:sz w:val="22"/>
          <w:szCs w:val="22"/>
          <w14:ligatures w14:val="standardContextual"/>
        </w:rPr>
        <w:t>Neighborhood Fun Day, Sat. June 14</w:t>
      </w:r>
      <w:r w:rsidR="0000228C" w:rsidRPr="00E123C6">
        <w:rPr>
          <w:rFonts w:ascii="Calibri" w:eastAsia="Calibri" w:hAnsi="Calibri"/>
          <w:kern w:val="2"/>
          <w:sz w:val="22"/>
          <w:szCs w:val="22"/>
          <w:vertAlign w:val="superscript"/>
          <w14:ligatures w14:val="standardContextual"/>
        </w:rPr>
        <w:t>th</w:t>
      </w:r>
      <w:r w:rsidR="0000228C" w:rsidRPr="00E123C6">
        <w:rPr>
          <w:rFonts w:ascii="Calibri" w:eastAsia="Calibri" w:hAnsi="Calibri"/>
          <w:kern w:val="2"/>
          <w:sz w:val="22"/>
          <w:szCs w:val="22"/>
          <w14:ligatures w14:val="standardContextual"/>
        </w:rPr>
        <w:t>, 9:30am – 12 pm</w:t>
      </w:r>
      <w:r w:rsidR="0000228C" w:rsidRPr="00E123C6">
        <w:rPr>
          <w:rFonts w:ascii="Calibri" w:eastAsia="Calibri" w:hAnsi="Calibri" w:cs="Calibri"/>
          <w:color w:val="222222"/>
          <w:kern w:val="2"/>
          <w:sz w:val="22"/>
          <w:szCs w:val="22"/>
          <w:shd w:val="clear" w:color="auto" w:fill="FFFFFF"/>
          <w14:ligatures w14:val="standardContextual"/>
        </w:rPr>
        <w:t xml:space="preserve"> </w:t>
      </w:r>
      <w:r w:rsidR="00906664" w:rsidRPr="00E123C6">
        <w:rPr>
          <w:rFonts w:ascii="Calibri" w:eastAsia="Calibri" w:hAnsi="Calibri" w:cs="Calibri"/>
          <w:color w:val="222222"/>
          <w:kern w:val="2"/>
          <w:sz w:val="22"/>
          <w:szCs w:val="22"/>
          <w:shd w:val="clear" w:color="auto" w:fill="FFFFFF"/>
          <w14:ligatures w14:val="standardContextual"/>
        </w:rPr>
        <w:t xml:space="preserve"> </w:t>
      </w:r>
      <w:r w:rsidR="00394B24" w:rsidRPr="00E123C6">
        <w:rPr>
          <w:rFonts w:ascii="Calibri" w:hAnsi="Calibri" w:cs="Calibri"/>
          <w:sz w:val="22"/>
          <w:szCs w:val="22"/>
        </w:rPr>
        <w:t>Debrief</w:t>
      </w:r>
    </w:p>
    <w:p w14:paraId="2E9221B5" w14:textId="77777777" w:rsidR="00DC5443" w:rsidRPr="008A277A" w:rsidRDefault="00DC5443" w:rsidP="00E8559A">
      <w:pPr>
        <w:tabs>
          <w:tab w:val="clear" w:pos="2448"/>
        </w:tabs>
        <w:spacing w:after="0"/>
        <w:rPr>
          <w:rFonts w:ascii="Calibri" w:hAnsi="Calibri" w:cs="Calibri"/>
          <w:sz w:val="20"/>
          <w:szCs w:val="20"/>
        </w:rPr>
      </w:pPr>
    </w:p>
    <w:bookmarkEnd w:id="1"/>
    <w:p w14:paraId="3460505C" w14:textId="77777777" w:rsidR="00162B84" w:rsidRPr="00E123C6" w:rsidRDefault="00000000" w:rsidP="00E8559A">
      <w:pPr>
        <w:pStyle w:val="Heading2"/>
        <w:tabs>
          <w:tab w:val="clear" w:pos="2448"/>
        </w:tabs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New Business:"/>
          <w:tag w:val="New Business:"/>
          <w:id w:val="472188583"/>
          <w:placeholder>
            <w:docPart w:val="A15BEEA41CA945779C54E9064BD1C7C7"/>
          </w:placeholder>
          <w:temporary/>
          <w:showingPlcHdr/>
          <w15:appearance w15:val="hidden"/>
        </w:sdtPr>
        <w:sdtContent>
          <w:r w:rsidR="00162B84" w:rsidRPr="00E123C6">
            <w:rPr>
              <w:rFonts w:ascii="Calibri" w:hAnsi="Calibri" w:cs="Calibri"/>
              <w:sz w:val="22"/>
              <w:szCs w:val="22"/>
            </w:rPr>
            <w:t>New Business</w:t>
          </w:r>
        </w:sdtContent>
      </w:sdt>
    </w:p>
    <w:p w14:paraId="7A84457D" w14:textId="75E23324" w:rsidR="002713E8" w:rsidRPr="00E123C6" w:rsidRDefault="005D26B5" w:rsidP="00E8559A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Quarterly Event – Prep for </w:t>
      </w:r>
      <w:r w:rsidR="0000228C" w:rsidRPr="00E123C6">
        <w:rPr>
          <w:rFonts w:ascii="Calibri" w:eastAsia="Calibri" w:hAnsi="Calibri"/>
          <w:kern w:val="2"/>
          <w:sz w:val="22"/>
          <w:szCs w:val="22"/>
          <w14:ligatures w14:val="standardContextual"/>
        </w:rPr>
        <w:t>Community Yard Sale, Sat., Sept. 13</w:t>
      </w:r>
      <w:r w:rsidR="0000228C" w:rsidRPr="00E123C6">
        <w:rPr>
          <w:rFonts w:ascii="Calibri" w:eastAsia="Calibri" w:hAnsi="Calibri"/>
          <w:kern w:val="2"/>
          <w:sz w:val="22"/>
          <w:szCs w:val="22"/>
          <w:vertAlign w:val="superscript"/>
          <w14:ligatures w14:val="standardContextual"/>
        </w:rPr>
        <w:t>th</w:t>
      </w:r>
      <w:r w:rsidR="0000228C" w:rsidRPr="00E123C6">
        <w:rPr>
          <w:rFonts w:ascii="Calibri" w:eastAsia="Calibri" w:hAnsi="Calibri"/>
          <w:kern w:val="2"/>
          <w:sz w:val="22"/>
          <w:szCs w:val="22"/>
          <w14:ligatures w14:val="standardContextual"/>
        </w:rPr>
        <w:t>, 8am-1pm</w:t>
      </w:r>
    </w:p>
    <w:p w14:paraId="475F5AF0" w14:textId="6E214E96" w:rsidR="005D06CE" w:rsidRPr="00E123C6" w:rsidRDefault="0000228C" w:rsidP="00E123C6">
      <w:pPr>
        <w:pStyle w:val="ListParagraph"/>
        <w:numPr>
          <w:ilvl w:val="0"/>
          <w:numId w:val="20"/>
        </w:numPr>
        <w:tabs>
          <w:tab w:val="clear" w:pos="2448"/>
        </w:tabs>
        <w:spacing w:after="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E123C6">
        <w:rPr>
          <w:rFonts w:ascii="Calibri" w:eastAsia="Calibri" w:hAnsi="Calibri"/>
          <w:kern w:val="2"/>
          <w:sz w:val="22"/>
          <w:szCs w:val="22"/>
          <w14:ligatures w14:val="standardContextual"/>
        </w:rPr>
        <w:t>Nomination to fill any ACA Board Vacancies</w:t>
      </w:r>
    </w:p>
    <w:p w14:paraId="08EAA2A4" w14:textId="38C0FB80" w:rsidR="003051B3" w:rsidRPr="00E123C6" w:rsidRDefault="00FE11D2" w:rsidP="00E8559A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   Proposed Donation Fees for use of Archdale Hall</w:t>
      </w:r>
      <w:r w:rsidR="003051B3" w:rsidRPr="00E123C6">
        <w:rPr>
          <w:rFonts w:ascii="Calibri" w:hAnsi="Calibri" w:cs="Calibri"/>
          <w:sz w:val="22"/>
          <w:szCs w:val="22"/>
        </w:rPr>
        <w:t xml:space="preserve">     </w:t>
      </w:r>
    </w:p>
    <w:p w14:paraId="032B8884" w14:textId="77777777" w:rsidR="00FE11D2" w:rsidRPr="008A277A" w:rsidRDefault="00FE11D2" w:rsidP="00187264">
      <w:pPr>
        <w:tabs>
          <w:tab w:val="clear" w:pos="2448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49951EED" w14:textId="5E7D2CC6" w:rsidR="00187264" w:rsidRPr="00E123C6" w:rsidRDefault="005D06CE" w:rsidP="00187264">
      <w:pPr>
        <w:tabs>
          <w:tab w:val="clear" w:pos="2448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E123C6">
        <w:rPr>
          <w:rFonts w:ascii="Calibri" w:hAnsi="Calibri" w:cs="Calibri"/>
          <w:b/>
          <w:bCs/>
          <w:sz w:val="22"/>
          <w:szCs w:val="22"/>
        </w:rPr>
        <w:t>Public Comments</w:t>
      </w:r>
    </w:p>
    <w:p w14:paraId="5CC101C3" w14:textId="6C639CE2" w:rsidR="00187264" w:rsidRPr="00E123C6" w:rsidRDefault="00187264" w:rsidP="00F84794">
      <w:pPr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eastAsia="Calibri" w:hAnsi="Calibri" w:cs="Calibri"/>
          <w:color w:val="222222"/>
          <w:kern w:val="2"/>
          <w:sz w:val="22"/>
          <w:szCs w:val="22"/>
          <w:shd w:val="clear" w:color="auto" w:fill="FFFFFF"/>
          <w14:ligatures w14:val="standardContextual"/>
        </w:rPr>
        <w:t xml:space="preserve">1.   </w:t>
      </w:r>
    </w:p>
    <w:p w14:paraId="40E8FD20" w14:textId="77777777" w:rsidR="00253F91" w:rsidRPr="008A277A" w:rsidRDefault="00253F91" w:rsidP="00AF2975">
      <w:pPr>
        <w:tabs>
          <w:tab w:val="clear" w:pos="2448"/>
        </w:tabs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171B2319" w14:textId="6603F55E" w:rsidR="00AF2975" w:rsidRPr="00E123C6" w:rsidRDefault="00D875CA" w:rsidP="00AF2975">
      <w:pPr>
        <w:tabs>
          <w:tab w:val="clear" w:pos="2448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E123C6">
        <w:rPr>
          <w:rFonts w:ascii="Calibri" w:hAnsi="Calibri" w:cs="Calibri"/>
          <w:b/>
          <w:bCs/>
          <w:sz w:val="22"/>
          <w:szCs w:val="22"/>
        </w:rPr>
        <w:t>Adjournment</w:t>
      </w:r>
      <w:r w:rsidR="00AF2975" w:rsidRPr="00E123C6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21E9EBBB" w14:textId="77777777" w:rsidR="00906664" w:rsidRPr="00E123C6" w:rsidRDefault="00D875CA" w:rsidP="00AF2975">
      <w:p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 xml:space="preserve">Meeting adjourned at time by Marty Besancon. The next </w:t>
      </w:r>
      <w:r w:rsidR="008B7C47" w:rsidRPr="00E123C6">
        <w:rPr>
          <w:rFonts w:ascii="Calibri" w:hAnsi="Calibri" w:cs="Calibri"/>
          <w:sz w:val="22"/>
          <w:szCs w:val="22"/>
        </w:rPr>
        <w:t>G</w:t>
      </w:r>
      <w:r w:rsidRPr="00E123C6">
        <w:rPr>
          <w:rFonts w:ascii="Calibri" w:hAnsi="Calibri" w:cs="Calibri"/>
          <w:sz w:val="22"/>
          <w:szCs w:val="22"/>
        </w:rPr>
        <w:t xml:space="preserve">eneral </w:t>
      </w:r>
      <w:r w:rsidR="008B7C47" w:rsidRPr="00E123C6">
        <w:rPr>
          <w:rFonts w:ascii="Calibri" w:hAnsi="Calibri" w:cs="Calibri"/>
          <w:sz w:val="22"/>
          <w:szCs w:val="22"/>
        </w:rPr>
        <w:t>M</w:t>
      </w:r>
      <w:r w:rsidRPr="00E123C6">
        <w:rPr>
          <w:rFonts w:ascii="Calibri" w:hAnsi="Calibri" w:cs="Calibri"/>
          <w:sz w:val="22"/>
          <w:szCs w:val="22"/>
        </w:rPr>
        <w:t xml:space="preserve">eeting </w:t>
      </w:r>
      <w:r w:rsidR="00906664" w:rsidRPr="00E123C6">
        <w:rPr>
          <w:rFonts w:ascii="Calibri" w:hAnsi="Calibri" w:cs="Calibri"/>
          <w:sz w:val="22"/>
          <w:szCs w:val="22"/>
        </w:rPr>
        <w:t>is</w:t>
      </w:r>
      <w:r w:rsidR="00795CAA" w:rsidRPr="00E123C6">
        <w:rPr>
          <w:rFonts w:ascii="Calibri" w:hAnsi="Calibri" w:cs="Calibri"/>
          <w:sz w:val="22"/>
          <w:szCs w:val="22"/>
        </w:rPr>
        <w:t xml:space="preserve"> scheduled for</w:t>
      </w:r>
      <w:r w:rsidR="00AE7078" w:rsidRPr="00E123C6">
        <w:rPr>
          <w:rFonts w:ascii="Calibri" w:hAnsi="Calibri" w:cs="Calibri"/>
          <w:sz w:val="22"/>
          <w:szCs w:val="22"/>
        </w:rPr>
        <w:t xml:space="preserve"> Thurs., </w:t>
      </w:r>
    </w:p>
    <w:p w14:paraId="27DB500F" w14:textId="077B2DE3" w:rsidR="00673942" w:rsidRPr="00E123C6" w:rsidRDefault="00B37D19" w:rsidP="00AF2975">
      <w:pPr>
        <w:tabs>
          <w:tab w:val="clear" w:pos="2448"/>
        </w:tabs>
        <w:spacing w:after="0"/>
        <w:rPr>
          <w:rFonts w:ascii="Calibri" w:hAnsi="Calibri" w:cs="Calibri"/>
          <w:sz w:val="22"/>
          <w:szCs w:val="22"/>
        </w:rPr>
      </w:pPr>
      <w:r w:rsidRPr="00E123C6">
        <w:rPr>
          <w:rFonts w:ascii="Calibri" w:hAnsi="Calibri" w:cs="Calibri"/>
          <w:sz w:val="22"/>
          <w:szCs w:val="22"/>
        </w:rPr>
        <w:t>North Charleston Fire Department Station 8</w:t>
      </w:r>
      <w:r w:rsidR="00253F91" w:rsidRPr="00E123C6">
        <w:rPr>
          <w:rFonts w:ascii="Calibri" w:hAnsi="Calibri" w:cs="Calibri"/>
          <w:sz w:val="22"/>
          <w:szCs w:val="22"/>
        </w:rPr>
        <w:t xml:space="preserve"> on </w:t>
      </w:r>
      <w:r w:rsidR="00BA29E5" w:rsidRPr="00E123C6">
        <w:rPr>
          <w:rFonts w:ascii="Calibri" w:hAnsi="Calibri" w:cs="Calibri"/>
          <w:sz w:val="22"/>
          <w:szCs w:val="22"/>
        </w:rPr>
        <w:t>11</w:t>
      </w:r>
      <w:r w:rsidR="00AE7078" w:rsidRPr="00E123C6">
        <w:rPr>
          <w:rFonts w:ascii="Calibri" w:hAnsi="Calibri" w:cs="Calibri"/>
          <w:sz w:val="22"/>
          <w:szCs w:val="22"/>
        </w:rPr>
        <w:t>/</w:t>
      </w:r>
      <w:r w:rsidR="00BA29E5" w:rsidRPr="00E123C6">
        <w:rPr>
          <w:rFonts w:ascii="Calibri" w:hAnsi="Calibri" w:cs="Calibri"/>
          <w:sz w:val="22"/>
          <w:szCs w:val="22"/>
        </w:rPr>
        <w:t>20</w:t>
      </w:r>
      <w:r w:rsidR="00AE7078" w:rsidRPr="00E123C6">
        <w:rPr>
          <w:rFonts w:ascii="Calibri" w:hAnsi="Calibri" w:cs="Calibri"/>
          <w:sz w:val="22"/>
          <w:szCs w:val="22"/>
        </w:rPr>
        <w:t>/2</w:t>
      </w:r>
      <w:r w:rsidR="00183244" w:rsidRPr="00E123C6">
        <w:rPr>
          <w:rFonts w:ascii="Calibri" w:hAnsi="Calibri" w:cs="Calibri"/>
          <w:sz w:val="22"/>
          <w:szCs w:val="22"/>
        </w:rPr>
        <w:t>02</w:t>
      </w:r>
      <w:r w:rsidR="00B70184" w:rsidRPr="00E123C6">
        <w:rPr>
          <w:rFonts w:ascii="Calibri" w:hAnsi="Calibri" w:cs="Calibri"/>
          <w:sz w:val="22"/>
          <w:szCs w:val="22"/>
        </w:rPr>
        <w:t>5</w:t>
      </w:r>
      <w:r w:rsidR="00795CAA" w:rsidRPr="00E123C6">
        <w:rPr>
          <w:rFonts w:ascii="Calibri" w:hAnsi="Calibri" w:cs="Calibri"/>
          <w:sz w:val="22"/>
          <w:szCs w:val="22"/>
        </w:rPr>
        <w:t xml:space="preserve"> </w:t>
      </w:r>
      <w:r w:rsidR="008A277A">
        <w:rPr>
          <w:rFonts w:ascii="Calibri" w:hAnsi="Calibri" w:cs="Calibri"/>
          <w:sz w:val="22"/>
          <w:szCs w:val="22"/>
        </w:rPr>
        <w:t>at 7:00 pm.</w:t>
      </w:r>
    </w:p>
    <w:sectPr w:rsidR="00673942" w:rsidRPr="00E123C6" w:rsidSect="00985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D36EC" w14:textId="77777777" w:rsidR="009471B9" w:rsidRDefault="009471B9" w:rsidP="006261AC">
      <w:pPr>
        <w:spacing w:after="0" w:line="240" w:lineRule="auto"/>
      </w:pPr>
      <w:r>
        <w:separator/>
      </w:r>
    </w:p>
  </w:endnote>
  <w:endnote w:type="continuationSeparator" w:id="0">
    <w:p w14:paraId="349688D1" w14:textId="77777777" w:rsidR="009471B9" w:rsidRDefault="009471B9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71AC" w14:textId="77777777" w:rsidR="009471B9" w:rsidRDefault="009471B9" w:rsidP="006261AC">
      <w:pPr>
        <w:spacing w:after="0" w:line="240" w:lineRule="auto"/>
      </w:pPr>
      <w:r>
        <w:separator/>
      </w:r>
    </w:p>
  </w:footnote>
  <w:footnote w:type="continuationSeparator" w:id="0">
    <w:p w14:paraId="6685179B" w14:textId="77777777" w:rsidR="009471B9" w:rsidRDefault="009471B9" w:rsidP="0062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15F81"/>
    <w:multiLevelType w:val="hybridMultilevel"/>
    <w:tmpl w:val="1EA86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27D1D"/>
    <w:multiLevelType w:val="hybridMultilevel"/>
    <w:tmpl w:val="53FA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70B50"/>
    <w:multiLevelType w:val="hybridMultilevel"/>
    <w:tmpl w:val="FB4E8CFA"/>
    <w:lvl w:ilvl="0" w:tplc="DE261D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76FAB"/>
    <w:multiLevelType w:val="hybridMultilevel"/>
    <w:tmpl w:val="6E80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013E0"/>
    <w:multiLevelType w:val="hybridMultilevel"/>
    <w:tmpl w:val="03C01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76573"/>
    <w:multiLevelType w:val="hybridMultilevel"/>
    <w:tmpl w:val="6FC8B1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810" w:hanging="360"/>
      </w:pPr>
    </w:lvl>
    <w:lvl w:ilvl="2" w:tplc="FFFFFFFF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60A61D1"/>
    <w:multiLevelType w:val="hybridMultilevel"/>
    <w:tmpl w:val="7ABCE0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39AC"/>
    <w:multiLevelType w:val="hybridMultilevel"/>
    <w:tmpl w:val="93B0357E"/>
    <w:lvl w:ilvl="0" w:tplc="ACB89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7545E"/>
    <w:multiLevelType w:val="hybridMultilevel"/>
    <w:tmpl w:val="2EC4634E"/>
    <w:lvl w:ilvl="0" w:tplc="0616F84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5C4D4550"/>
    <w:multiLevelType w:val="hybridMultilevel"/>
    <w:tmpl w:val="756C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810" w:hanging="360"/>
      </w:pPr>
    </w:lvl>
    <w:lvl w:ilvl="2" w:tplc="FFFFFFFF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5DB83304"/>
    <w:multiLevelType w:val="hybridMultilevel"/>
    <w:tmpl w:val="03622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74297"/>
    <w:multiLevelType w:val="hybridMultilevel"/>
    <w:tmpl w:val="6E80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766B1"/>
    <w:multiLevelType w:val="hybridMultilevel"/>
    <w:tmpl w:val="C4660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064">
    <w:abstractNumId w:val="10"/>
  </w:num>
  <w:num w:numId="2" w16cid:durableId="60981006">
    <w:abstractNumId w:val="9"/>
  </w:num>
  <w:num w:numId="3" w16cid:durableId="576329090">
    <w:abstractNumId w:val="7"/>
  </w:num>
  <w:num w:numId="4" w16cid:durableId="1032920952">
    <w:abstractNumId w:val="6"/>
  </w:num>
  <w:num w:numId="5" w16cid:durableId="321008196">
    <w:abstractNumId w:val="5"/>
  </w:num>
  <w:num w:numId="6" w16cid:durableId="304480309">
    <w:abstractNumId w:val="4"/>
  </w:num>
  <w:num w:numId="7" w16cid:durableId="1897887111">
    <w:abstractNumId w:val="8"/>
  </w:num>
  <w:num w:numId="8" w16cid:durableId="1344477728">
    <w:abstractNumId w:val="3"/>
  </w:num>
  <w:num w:numId="9" w16cid:durableId="1031342340">
    <w:abstractNumId w:val="2"/>
  </w:num>
  <w:num w:numId="10" w16cid:durableId="497891645">
    <w:abstractNumId w:val="1"/>
  </w:num>
  <w:num w:numId="11" w16cid:durableId="745301906">
    <w:abstractNumId w:val="0"/>
  </w:num>
  <w:num w:numId="12" w16cid:durableId="2035182817">
    <w:abstractNumId w:val="19"/>
  </w:num>
  <w:num w:numId="13" w16cid:durableId="96218880">
    <w:abstractNumId w:val="14"/>
  </w:num>
  <w:num w:numId="14" w16cid:durableId="837620626">
    <w:abstractNumId w:val="13"/>
  </w:num>
  <w:num w:numId="15" w16cid:durableId="777141557">
    <w:abstractNumId w:val="22"/>
  </w:num>
  <w:num w:numId="16" w16cid:durableId="1902595559">
    <w:abstractNumId w:val="23"/>
  </w:num>
  <w:num w:numId="17" w16cid:durableId="623538238">
    <w:abstractNumId w:val="15"/>
  </w:num>
  <w:num w:numId="18" w16cid:durableId="44763713">
    <w:abstractNumId w:val="18"/>
  </w:num>
  <w:num w:numId="19" w16cid:durableId="1168710591">
    <w:abstractNumId w:val="12"/>
  </w:num>
  <w:num w:numId="20" w16cid:durableId="795371453">
    <w:abstractNumId w:val="21"/>
  </w:num>
  <w:num w:numId="21" w16cid:durableId="924920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34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1038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0537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1392183">
    <w:abstractNumId w:val="11"/>
  </w:num>
  <w:num w:numId="26" w16cid:durableId="743531029">
    <w:abstractNumId w:val="16"/>
  </w:num>
  <w:num w:numId="27" w16cid:durableId="1180702464">
    <w:abstractNumId w:val="20"/>
  </w:num>
  <w:num w:numId="28" w16cid:durableId="13838682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0847"/>
    <w:rsid w:val="00000CB4"/>
    <w:rsid w:val="00000D1B"/>
    <w:rsid w:val="0000228C"/>
    <w:rsid w:val="0000579E"/>
    <w:rsid w:val="000164A7"/>
    <w:rsid w:val="00017927"/>
    <w:rsid w:val="00023BA1"/>
    <w:rsid w:val="000251EB"/>
    <w:rsid w:val="00026282"/>
    <w:rsid w:val="00040A0C"/>
    <w:rsid w:val="00047CE2"/>
    <w:rsid w:val="000534FF"/>
    <w:rsid w:val="00063ECC"/>
    <w:rsid w:val="000744A2"/>
    <w:rsid w:val="00077F2D"/>
    <w:rsid w:val="000817B3"/>
    <w:rsid w:val="00092700"/>
    <w:rsid w:val="00096144"/>
    <w:rsid w:val="000A15CD"/>
    <w:rsid w:val="000A65FF"/>
    <w:rsid w:val="000A7B99"/>
    <w:rsid w:val="000C39E0"/>
    <w:rsid w:val="000C5719"/>
    <w:rsid w:val="000D0CBF"/>
    <w:rsid w:val="000E006A"/>
    <w:rsid w:val="000E3A07"/>
    <w:rsid w:val="000F634D"/>
    <w:rsid w:val="00105499"/>
    <w:rsid w:val="00105885"/>
    <w:rsid w:val="001142E1"/>
    <w:rsid w:val="00117835"/>
    <w:rsid w:val="0012216A"/>
    <w:rsid w:val="0012244C"/>
    <w:rsid w:val="00126B0A"/>
    <w:rsid w:val="00127CEC"/>
    <w:rsid w:val="0013713B"/>
    <w:rsid w:val="0014699C"/>
    <w:rsid w:val="00150E4C"/>
    <w:rsid w:val="00152660"/>
    <w:rsid w:val="001539CC"/>
    <w:rsid w:val="00156056"/>
    <w:rsid w:val="00162B84"/>
    <w:rsid w:val="0016745E"/>
    <w:rsid w:val="0017343A"/>
    <w:rsid w:val="00177684"/>
    <w:rsid w:val="00183244"/>
    <w:rsid w:val="00186754"/>
    <w:rsid w:val="00187264"/>
    <w:rsid w:val="00192785"/>
    <w:rsid w:val="001952A0"/>
    <w:rsid w:val="001A6E60"/>
    <w:rsid w:val="001A7378"/>
    <w:rsid w:val="001B00B2"/>
    <w:rsid w:val="001B03C0"/>
    <w:rsid w:val="001B4272"/>
    <w:rsid w:val="001B4438"/>
    <w:rsid w:val="001B675D"/>
    <w:rsid w:val="001C514C"/>
    <w:rsid w:val="001D4DAE"/>
    <w:rsid w:val="001D7438"/>
    <w:rsid w:val="001E6120"/>
    <w:rsid w:val="001E6E9F"/>
    <w:rsid w:val="001F06A9"/>
    <w:rsid w:val="002144F0"/>
    <w:rsid w:val="00223482"/>
    <w:rsid w:val="002253E0"/>
    <w:rsid w:val="00242809"/>
    <w:rsid w:val="00245DFD"/>
    <w:rsid w:val="00253F91"/>
    <w:rsid w:val="00261165"/>
    <w:rsid w:val="00262FF0"/>
    <w:rsid w:val="00264C71"/>
    <w:rsid w:val="002713E8"/>
    <w:rsid w:val="00272ABC"/>
    <w:rsid w:val="002737E9"/>
    <w:rsid w:val="00277C74"/>
    <w:rsid w:val="002834CD"/>
    <w:rsid w:val="00290AE6"/>
    <w:rsid w:val="002B5C0D"/>
    <w:rsid w:val="002C3472"/>
    <w:rsid w:val="002D241B"/>
    <w:rsid w:val="002D280F"/>
    <w:rsid w:val="002E2410"/>
    <w:rsid w:val="002E35EC"/>
    <w:rsid w:val="002E6B82"/>
    <w:rsid w:val="002F19D5"/>
    <w:rsid w:val="00300265"/>
    <w:rsid w:val="00301C77"/>
    <w:rsid w:val="003051B3"/>
    <w:rsid w:val="00312ECD"/>
    <w:rsid w:val="00313679"/>
    <w:rsid w:val="003164F3"/>
    <w:rsid w:val="00316C23"/>
    <w:rsid w:val="00327143"/>
    <w:rsid w:val="003307AA"/>
    <w:rsid w:val="00343CB9"/>
    <w:rsid w:val="00344A7C"/>
    <w:rsid w:val="00352B25"/>
    <w:rsid w:val="003564B7"/>
    <w:rsid w:val="00360CC3"/>
    <w:rsid w:val="00362E7E"/>
    <w:rsid w:val="003652B4"/>
    <w:rsid w:val="0036577E"/>
    <w:rsid w:val="003777DA"/>
    <w:rsid w:val="0038719F"/>
    <w:rsid w:val="00387483"/>
    <w:rsid w:val="00394B24"/>
    <w:rsid w:val="00396A31"/>
    <w:rsid w:val="003A19BD"/>
    <w:rsid w:val="003A3420"/>
    <w:rsid w:val="003A67C7"/>
    <w:rsid w:val="003B3418"/>
    <w:rsid w:val="003B3663"/>
    <w:rsid w:val="003B5374"/>
    <w:rsid w:val="003C00D2"/>
    <w:rsid w:val="003C02F6"/>
    <w:rsid w:val="003C53B4"/>
    <w:rsid w:val="003D5310"/>
    <w:rsid w:val="003E31A3"/>
    <w:rsid w:val="003E3D10"/>
    <w:rsid w:val="003E4B20"/>
    <w:rsid w:val="003F3022"/>
    <w:rsid w:val="00402786"/>
    <w:rsid w:val="004036E4"/>
    <w:rsid w:val="00406D57"/>
    <w:rsid w:val="00412E6C"/>
    <w:rsid w:val="00414C5A"/>
    <w:rsid w:val="00423057"/>
    <w:rsid w:val="004307FD"/>
    <w:rsid w:val="0044024B"/>
    <w:rsid w:val="00453709"/>
    <w:rsid w:val="00463330"/>
    <w:rsid w:val="00467E53"/>
    <w:rsid w:val="00477A03"/>
    <w:rsid w:val="00483BFB"/>
    <w:rsid w:val="00487F1E"/>
    <w:rsid w:val="004972F1"/>
    <w:rsid w:val="004A2050"/>
    <w:rsid w:val="004A3E5C"/>
    <w:rsid w:val="004A4C83"/>
    <w:rsid w:val="004B6265"/>
    <w:rsid w:val="004B77BC"/>
    <w:rsid w:val="004C0543"/>
    <w:rsid w:val="004C5F10"/>
    <w:rsid w:val="004E5FA9"/>
    <w:rsid w:val="004F7089"/>
    <w:rsid w:val="00500CEE"/>
    <w:rsid w:val="00507119"/>
    <w:rsid w:val="005115D1"/>
    <w:rsid w:val="00530ABB"/>
    <w:rsid w:val="00534D37"/>
    <w:rsid w:val="0053740F"/>
    <w:rsid w:val="0054286E"/>
    <w:rsid w:val="0054658E"/>
    <w:rsid w:val="005578C9"/>
    <w:rsid w:val="00564B60"/>
    <w:rsid w:val="00572BC1"/>
    <w:rsid w:val="005808E7"/>
    <w:rsid w:val="00584D45"/>
    <w:rsid w:val="00584EBC"/>
    <w:rsid w:val="005918D8"/>
    <w:rsid w:val="00592DE9"/>
    <w:rsid w:val="005965FE"/>
    <w:rsid w:val="005B5E08"/>
    <w:rsid w:val="005C4797"/>
    <w:rsid w:val="005C5C2B"/>
    <w:rsid w:val="005D06CE"/>
    <w:rsid w:val="005D26B5"/>
    <w:rsid w:val="005D2B86"/>
    <w:rsid w:val="005D2C58"/>
    <w:rsid w:val="005D69F5"/>
    <w:rsid w:val="005D6FC6"/>
    <w:rsid w:val="005E3147"/>
    <w:rsid w:val="005E7176"/>
    <w:rsid w:val="005F743C"/>
    <w:rsid w:val="00604E59"/>
    <w:rsid w:val="00605118"/>
    <w:rsid w:val="00607037"/>
    <w:rsid w:val="0062226B"/>
    <w:rsid w:val="00622377"/>
    <w:rsid w:val="006261AC"/>
    <w:rsid w:val="006363DD"/>
    <w:rsid w:val="00636B82"/>
    <w:rsid w:val="0064433D"/>
    <w:rsid w:val="006506B0"/>
    <w:rsid w:val="0065155C"/>
    <w:rsid w:val="006573E4"/>
    <w:rsid w:val="006628D0"/>
    <w:rsid w:val="006629F9"/>
    <w:rsid w:val="00663AC9"/>
    <w:rsid w:val="00672013"/>
    <w:rsid w:val="00673942"/>
    <w:rsid w:val="00682A6D"/>
    <w:rsid w:val="00691CD1"/>
    <w:rsid w:val="0069738C"/>
    <w:rsid w:val="006C59B6"/>
    <w:rsid w:val="006D0512"/>
    <w:rsid w:val="006D4CAF"/>
    <w:rsid w:val="006E0B25"/>
    <w:rsid w:val="006E260F"/>
    <w:rsid w:val="006E34F6"/>
    <w:rsid w:val="006F6450"/>
    <w:rsid w:val="007152D8"/>
    <w:rsid w:val="00732FC6"/>
    <w:rsid w:val="00740F31"/>
    <w:rsid w:val="00744E20"/>
    <w:rsid w:val="00745552"/>
    <w:rsid w:val="007466A6"/>
    <w:rsid w:val="0074769E"/>
    <w:rsid w:val="00750C81"/>
    <w:rsid w:val="00751B8A"/>
    <w:rsid w:val="00761857"/>
    <w:rsid w:val="00767BE9"/>
    <w:rsid w:val="00767D19"/>
    <w:rsid w:val="007774D2"/>
    <w:rsid w:val="00795CAA"/>
    <w:rsid w:val="007A426C"/>
    <w:rsid w:val="007B10B2"/>
    <w:rsid w:val="007B2128"/>
    <w:rsid w:val="007B32F9"/>
    <w:rsid w:val="007B3CF9"/>
    <w:rsid w:val="007C0047"/>
    <w:rsid w:val="007D0328"/>
    <w:rsid w:val="007D2E8A"/>
    <w:rsid w:val="007E0140"/>
    <w:rsid w:val="007E0ACA"/>
    <w:rsid w:val="007F19AD"/>
    <w:rsid w:val="0080720B"/>
    <w:rsid w:val="00813DB9"/>
    <w:rsid w:val="008356DB"/>
    <w:rsid w:val="00836CCD"/>
    <w:rsid w:val="00837CB1"/>
    <w:rsid w:val="00863EC3"/>
    <w:rsid w:val="00867270"/>
    <w:rsid w:val="0088174A"/>
    <w:rsid w:val="00886A83"/>
    <w:rsid w:val="008933AA"/>
    <w:rsid w:val="008A277A"/>
    <w:rsid w:val="008A2956"/>
    <w:rsid w:val="008A6578"/>
    <w:rsid w:val="008A6BBE"/>
    <w:rsid w:val="008B7C47"/>
    <w:rsid w:val="008C28A5"/>
    <w:rsid w:val="008C32DE"/>
    <w:rsid w:val="008C4421"/>
    <w:rsid w:val="008C49B1"/>
    <w:rsid w:val="008C678A"/>
    <w:rsid w:val="008D3A89"/>
    <w:rsid w:val="008E07B1"/>
    <w:rsid w:val="008E3703"/>
    <w:rsid w:val="008E411D"/>
    <w:rsid w:val="008F127F"/>
    <w:rsid w:val="00904A0D"/>
    <w:rsid w:val="0090638D"/>
    <w:rsid w:val="00906664"/>
    <w:rsid w:val="009118FD"/>
    <w:rsid w:val="00913F9D"/>
    <w:rsid w:val="00917430"/>
    <w:rsid w:val="00925080"/>
    <w:rsid w:val="00927272"/>
    <w:rsid w:val="00933DFD"/>
    <w:rsid w:val="0093683A"/>
    <w:rsid w:val="0094083E"/>
    <w:rsid w:val="00940975"/>
    <w:rsid w:val="0094330E"/>
    <w:rsid w:val="00943D19"/>
    <w:rsid w:val="009471B9"/>
    <w:rsid w:val="00947C0F"/>
    <w:rsid w:val="0095219A"/>
    <w:rsid w:val="009656E7"/>
    <w:rsid w:val="00973DF7"/>
    <w:rsid w:val="00976560"/>
    <w:rsid w:val="009838C4"/>
    <w:rsid w:val="00983F1B"/>
    <w:rsid w:val="00985DEC"/>
    <w:rsid w:val="00994CC9"/>
    <w:rsid w:val="009A34F6"/>
    <w:rsid w:val="009A652F"/>
    <w:rsid w:val="009C16FD"/>
    <w:rsid w:val="009D6C72"/>
    <w:rsid w:val="009E4605"/>
    <w:rsid w:val="00A04493"/>
    <w:rsid w:val="00A1127D"/>
    <w:rsid w:val="00A16B91"/>
    <w:rsid w:val="00A17169"/>
    <w:rsid w:val="00A204BC"/>
    <w:rsid w:val="00A20E73"/>
    <w:rsid w:val="00A21B79"/>
    <w:rsid w:val="00A25FD3"/>
    <w:rsid w:val="00A32DE9"/>
    <w:rsid w:val="00A41E41"/>
    <w:rsid w:val="00A51272"/>
    <w:rsid w:val="00A518BA"/>
    <w:rsid w:val="00A55CC7"/>
    <w:rsid w:val="00A55EA3"/>
    <w:rsid w:val="00A61D40"/>
    <w:rsid w:val="00A65484"/>
    <w:rsid w:val="00A71EE8"/>
    <w:rsid w:val="00A74442"/>
    <w:rsid w:val="00A7591D"/>
    <w:rsid w:val="00A86E1C"/>
    <w:rsid w:val="00A97ED3"/>
    <w:rsid w:val="00AA19B6"/>
    <w:rsid w:val="00AA248A"/>
    <w:rsid w:val="00AA2732"/>
    <w:rsid w:val="00AB110C"/>
    <w:rsid w:val="00AB5BB7"/>
    <w:rsid w:val="00AC27A7"/>
    <w:rsid w:val="00AD0486"/>
    <w:rsid w:val="00AD5F02"/>
    <w:rsid w:val="00AE03D6"/>
    <w:rsid w:val="00AE7078"/>
    <w:rsid w:val="00AE7DD8"/>
    <w:rsid w:val="00AF1F8B"/>
    <w:rsid w:val="00AF2975"/>
    <w:rsid w:val="00B007F4"/>
    <w:rsid w:val="00B02AED"/>
    <w:rsid w:val="00B0471B"/>
    <w:rsid w:val="00B047BF"/>
    <w:rsid w:val="00B12176"/>
    <w:rsid w:val="00B21768"/>
    <w:rsid w:val="00B24E55"/>
    <w:rsid w:val="00B25310"/>
    <w:rsid w:val="00B27E6B"/>
    <w:rsid w:val="00B31AA3"/>
    <w:rsid w:val="00B3260A"/>
    <w:rsid w:val="00B37D19"/>
    <w:rsid w:val="00B42CF0"/>
    <w:rsid w:val="00B676B9"/>
    <w:rsid w:val="00B677F9"/>
    <w:rsid w:val="00B70184"/>
    <w:rsid w:val="00B74411"/>
    <w:rsid w:val="00B86CE9"/>
    <w:rsid w:val="00B90A88"/>
    <w:rsid w:val="00B90B70"/>
    <w:rsid w:val="00B90BAA"/>
    <w:rsid w:val="00B93E5B"/>
    <w:rsid w:val="00B95D88"/>
    <w:rsid w:val="00B96C47"/>
    <w:rsid w:val="00BA29E5"/>
    <w:rsid w:val="00BA38BA"/>
    <w:rsid w:val="00BB1200"/>
    <w:rsid w:val="00BC695B"/>
    <w:rsid w:val="00BD0E68"/>
    <w:rsid w:val="00BE3E0B"/>
    <w:rsid w:val="00BE7D90"/>
    <w:rsid w:val="00C12DA5"/>
    <w:rsid w:val="00C141AF"/>
    <w:rsid w:val="00C2050E"/>
    <w:rsid w:val="00C206E8"/>
    <w:rsid w:val="00C25011"/>
    <w:rsid w:val="00C25620"/>
    <w:rsid w:val="00C30EE4"/>
    <w:rsid w:val="00C319F7"/>
    <w:rsid w:val="00C53D19"/>
    <w:rsid w:val="00C8275B"/>
    <w:rsid w:val="00C84F10"/>
    <w:rsid w:val="00C9021D"/>
    <w:rsid w:val="00C91D7E"/>
    <w:rsid w:val="00CA1339"/>
    <w:rsid w:val="00CA238E"/>
    <w:rsid w:val="00CA2F53"/>
    <w:rsid w:val="00CA3F46"/>
    <w:rsid w:val="00CB4C67"/>
    <w:rsid w:val="00CC077D"/>
    <w:rsid w:val="00CC09E1"/>
    <w:rsid w:val="00CC0B0D"/>
    <w:rsid w:val="00CC2105"/>
    <w:rsid w:val="00CC71EB"/>
    <w:rsid w:val="00CD2F65"/>
    <w:rsid w:val="00CD5DB2"/>
    <w:rsid w:val="00CE3CFC"/>
    <w:rsid w:val="00CE7790"/>
    <w:rsid w:val="00CF29FE"/>
    <w:rsid w:val="00CF3888"/>
    <w:rsid w:val="00D16CD1"/>
    <w:rsid w:val="00D21532"/>
    <w:rsid w:val="00D30FB6"/>
    <w:rsid w:val="00D35376"/>
    <w:rsid w:val="00D37DF1"/>
    <w:rsid w:val="00D4048F"/>
    <w:rsid w:val="00D40BA3"/>
    <w:rsid w:val="00D41915"/>
    <w:rsid w:val="00D7086B"/>
    <w:rsid w:val="00D833A5"/>
    <w:rsid w:val="00D86E4D"/>
    <w:rsid w:val="00D875CA"/>
    <w:rsid w:val="00D9024B"/>
    <w:rsid w:val="00D9324E"/>
    <w:rsid w:val="00D950A9"/>
    <w:rsid w:val="00DB3CF3"/>
    <w:rsid w:val="00DB4663"/>
    <w:rsid w:val="00DC5443"/>
    <w:rsid w:val="00DD6896"/>
    <w:rsid w:val="00DE2AD1"/>
    <w:rsid w:val="00DE334F"/>
    <w:rsid w:val="00DE4013"/>
    <w:rsid w:val="00E123C6"/>
    <w:rsid w:val="00E23A31"/>
    <w:rsid w:val="00E31404"/>
    <w:rsid w:val="00E3164C"/>
    <w:rsid w:val="00E364D3"/>
    <w:rsid w:val="00E417D9"/>
    <w:rsid w:val="00E44288"/>
    <w:rsid w:val="00E453BC"/>
    <w:rsid w:val="00E552F1"/>
    <w:rsid w:val="00E60190"/>
    <w:rsid w:val="00E6077B"/>
    <w:rsid w:val="00E66ED1"/>
    <w:rsid w:val="00E67E54"/>
    <w:rsid w:val="00E74A78"/>
    <w:rsid w:val="00E77A63"/>
    <w:rsid w:val="00E77B98"/>
    <w:rsid w:val="00E824F4"/>
    <w:rsid w:val="00E837C7"/>
    <w:rsid w:val="00E83D21"/>
    <w:rsid w:val="00E8559A"/>
    <w:rsid w:val="00E94373"/>
    <w:rsid w:val="00EA37CF"/>
    <w:rsid w:val="00EB38A7"/>
    <w:rsid w:val="00EB70FE"/>
    <w:rsid w:val="00EC1BAC"/>
    <w:rsid w:val="00EC40BC"/>
    <w:rsid w:val="00EC69FF"/>
    <w:rsid w:val="00ED10E0"/>
    <w:rsid w:val="00ED1B05"/>
    <w:rsid w:val="00ED3762"/>
    <w:rsid w:val="00ED4D20"/>
    <w:rsid w:val="00EE4B13"/>
    <w:rsid w:val="00EE7354"/>
    <w:rsid w:val="00EE7B1E"/>
    <w:rsid w:val="00EF0387"/>
    <w:rsid w:val="00F07B75"/>
    <w:rsid w:val="00F158A3"/>
    <w:rsid w:val="00F15EDC"/>
    <w:rsid w:val="00F210E0"/>
    <w:rsid w:val="00F5306E"/>
    <w:rsid w:val="00F5560C"/>
    <w:rsid w:val="00F647CE"/>
    <w:rsid w:val="00F674DC"/>
    <w:rsid w:val="00F756A7"/>
    <w:rsid w:val="00F80C5A"/>
    <w:rsid w:val="00F83973"/>
    <w:rsid w:val="00F84566"/>
    <w:rsid w:val="00F84794"/>
    <w:rsid w:val="00F920ED"/>
    <w:rsid w:val="00F933B5"/>
    <w:rsid w:val="00F9390B"/>
    <w:rsid w:val="00FA03E5"/>
    <w:rsid w:val="00FA58B3"/>
    <w:rsid w:val="00FA5C2C"/>
    <w:rsid w:val="00FB247D"/>
    <w:rsid w:val="00FB48AA"/>
    <w:rsid w:val="00FC14D7"/>
    <w:rsid w:val="00FC152B"/>
    <w:rsid w:val="00FC2144"/>
    <w:rsid w:val="00FC2854"/>
    <w:rsid w:val="00FC4AE3"/>
    <w:rsid w:val="00FD0D9C"/>
    <w:rsid w:val="00FD78FD"/>
    <w:rsid w:val="00FE11D2"/>
    <w:rsid w:val="00FF09E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B03B9"/>
  <w15:docId w15:val="{614F5AA1-568D-47DA-936A-FF28D0E3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FC4A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47C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C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C0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622377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DC5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44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66ED1"/>
    <w:rPr>
      <w:rFonts w:asciiTheme="majorHAnsi" w:hAnsiTheme="maj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sers\JTrin\Downloads\tf0281015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1D56DAF27448318828FC406FB4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2087-5629-41D1-83BD-D2245BF1C82C}"/>
      </w:docPartPr>
      <w:docPartBody>
        <w:p w:rsidR="00682DF0" w:rsidRDefault="00CB6DAD">
          <w:pPr>
            <w:pStyle w:val="DB1D56DAF27448318828FC406FB4D42B"/>
          </w:pPr>
          <w:r>
            <w:t>Organization/Committee Name</w:t>
          </w:r>
        </w:p>
      </w:docPartBody>
    </w:docPart>
    <w:docPart>
      <w:docPartPr>
        <w:name w:val="1042D80BB8B44F8085B1D992F98C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F5F5-C6ED-40EC-89C8-F35C2F903DE6}"/>
      </w:docPartPr>
      <w:docPartBody>
        <w:p w:rsidR="00682DF0" w:rsidRDefault="00892BB6" w:rsidP="00892BB6">
          <w:pPr>
            <w:pStyle w:val="1042D80BB8B44F8085B1D992F98CBBAB1"/>
          </w:pPr>
          <w:r w:rsidRPr="00FC4AE3">
            <w:rPr>
              <w:rFonts w:ascii="Tahoma" w:hAnsi="Tahoma" w:cs="Tahoma"/>
            </w:rPr>
            <w:t>Opening</w:t>
          </w:r>
        </w:p>
      </w:docPartBody>
    </w:docPart>
    <w:docPart>
      <w:docPartPr>
        <w:name w:val="AE62C9EB998641FEA99760D0D3E29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F8D0-076A-4377-8B94-6F46376D0313}"/>
      </w:docPartPr>
      <w:docPartBody>
        <w:p w:rsidR="00682DF0" w:rsidRDefault="00892BB6" w:rsidP="00892BB6">
          <w:pPr>
            <w:pStyle w:val="AE62C9EB998641FEA99760D0D3E29E711"/>
          </w:pPr>
          <w:r w:rsidRPr="00FC4AE3">
            <w:rPr>
              <w:rFonts w:ascii="Tahoma" w:hAnsi="Tahoma" w:cs="Tahoma"/>
            </w:rPr>
            <w:t>Present</w:t>
          </w:r>
        </w:p>
      </w:docPartBody>
    </w:docPart>
    <w:docPart>
      <w:docPartPr>
        <w:name w:val="EA0747A14D304045AA1CD8355B57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0316-E623-467F-BF7F-1FC02060BDF8}"/>
      </w:docPartPr>
      <w:docPartBody>
        <w:p w:rsidR="00682DF0" w:rsidRDefault="00892BB6" w:rsidP="00892BB6">
          <w:pPr>
            <w:pStyle w:val="EA0747A14D304045AA1CD8355B575DDD1"/>
          </w:pPr>
          <w:r w:rsidRPr="00FC4AE3">
            <w:rPr>
              <w:rFonts w:ascii="Tahoma" w:hAnsi="Tahoma" w:cs="Tahoma"/>
            </w:rPr>
            <w:t>Approval of Minutes</w:t>
          </w:r>
        </w:p>
      </w:docPartBody>
    </w:docPart>
    <w:docPart>
      <w:docPartPr>
        <w:name w:val="A15BEEA41CA945779C54E9064BD1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54BA-3CD1-490A-A036-9F8630B68D44}"/>
      </w:docPartPr>
      <w:docPartBody>
        <w:p w:rsidR="007A1941" w:rsidRDefault="00892BB6" w:rsidP="00892BB6">
          <w:pPr>
            <w:pStyle w:val="A15BEEA41CA945779C54E9064BD1C7C71"/>
          </w:pPr>
          <w:r w:rsidRPr="00FC4AE3">
            <w:rPr>
              <w:rFonts w:ascii="Tahoma" w:hAnsi="Tahoma" w:cs="Tahoma"/>
            </w:rPr>
            <w:t>New Business</w:t>
          </w:r>
        </w:p>
      </w:docPartBody>
    </w:docPart>
    <w:docPart>
      <w:docPartPr>
        <w:name w:val="4A2D4DF691FC4E51989B1DFF2817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BE19-A6D8-4A79-AF30-DB616225BAF0}"/>
      </w:docPartPr>
      <w:docPartBody>
        <w:p w:rsidR="008F4FB2" w:rsidRDefault="008F4FB2" w:rsidP="008F4FB2">
          <w:pPr>
            <w:pStyle w:val="4A2D4DF691FC4E51989B1DFF28179C6D"/>
          </w:pPr>
          <w:r>
            <w:t>Organization/Committee Name</w:t>
          </w:r>
        </w:p>
      </w:docPartBody>
    </w:docPart>
    <w:docPart>
      <w:docPartPr>
        <w:name w:val="B81D13C3F2F744EB8483D9F2C28F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BD6F-37C2-42BA-9C4D-7F35522586FE}"/>
      </w:docPartPr>
      <w:docPartBody>
        <w:p w:rsidR="008F4FB2" w:rsidRDefault="008F4FB2" w:rsidP="008F4FB2">
          <w:pPr>
            <w:pStyle w:val="B81D13C3F2F744EB8483D9F2C28F16C4"/>
          </w:pPr>
          <w:r w:rsidRPr="00FC4AE3">
            <w:rPr>
              <w:rFonts w:ascii="Tahoma" w:hAnsi="Tahoma" w:cs="Tahoma"/>
            </w:rPr>
            <w:t>on</w:t>
          </w:r>
        </w:p>
      </w:docPartBody>
    </w:docPart>
    <w:docPart>
      <w:docPartPr>
        <w:name w:val="D1690875CFB047D5A31182BAEE7A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1501-A41F-485A-A473-F567FF0C79B8}"/>
      </w:docPartPr>
      <w:docPartBody>
        <w:p w:rsidR="008F4FB2" w:rsidRDefault="008F4FB2" w:rsidP="008F4FB2">
          <w:pPr>
            <w:pStyle w:val="D1690875CFB047D5A31182BAEE7A599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D"/>
    <w:rsid w:val="0000579E"/>
    <w:rsid w:val="00023BA1"/>
    <w:rsid w:val="00027DB1"/>
    <w:rsid w:val="00040A0C"/>
    <w:rsid w:val="000451A3"/>
    <w:rsid w:val="00061B90"/>
    <w:rsid w:val="00083574"/>
    <w:rsid w:val="00084A03"/>
    <w:rsid w:val="00096144"/>
    <w:rsid w:val="000A7B99"/>
    <w:rsid w:val="000B2AD1"/>
    <w:rsid w:val="000E006A"/>
    <w:rsid w:val="001142E1"/>
    <w:rsid w:val="00126B0A"/>
    <w:rsid w:val="001324E9"/>
    <w:rsid w:val="00172C92"/>
    <w:rsid w:val="00186754"/>
    <w:rsid w:val="001A1CF9"/>
    <w:rsid w:val="001B03C0"/>
    <w:rsid w:val="001D08F2"/>
    <w:rsid w:val="001D2031"/>
    <w:rsid w:val="001D4F70"/>
    <w:rsid w:val="0023042D"/>
    <w:rsid w:val="002406B4"/>
    <w:rsid w:val="0027284D"/>
    <w:rsid w:val="0028387B"/>
    <w:rsid w:val="002856C6"/>
    <w:rsid w:val="002908C1"/>
    <w:rsid w:val="00290AE6"/>
    <w:rsid w:val="002E24E1"/>
    <w:rsid w:val="00304EDB"/>
    <w:rsid w:val="0031416A"/>
    <w:rsid w:val="00326612"/>
    <w:rsid w:val="003423AA"/>
    <w:rsid w:val="0035038D"/>
    <w:rsid w:val="00362E7E"/>
    <w:rsid w:val="003777DA"/>
    <w:rsid w:val="0038719F"/>
    <w:rsid w:val="003C00D2"/>
    <w:rsid w:val="003C53B4"/>
    <w:rsid w:val="003D3471"/>
    <w:rsid w:val="004036E4"/>
    <w:rsid w:val="00412E6C"/>
    <w:rsid w:val="00453605"/>
    <w:rsid w:val="00483449"/>
    <w:rsid w:val="004914AA"/>
    <w:rsid w:val="004A0F9B"/>
    <w:rsid w:val="004A407B"/>
    <w:rsid w:val="004C0543"/>
    <w:rsid w:val="004E459B"/>
    <w:rsid w:val="004F2E05"/>
    <w:rsid w:val="004F7089"/>
    <w:rsid w:val="00502C2A"/>
    <w:rsid w:val="0053740F"/>
    <w:rsid w:val="00547221"/>
    <w:rsid w:val="00563B64"/>
    <w:rsid w:val="005762ED"/>
    <w:rsid w:val="00584D45"/>
    <w:rsid w:val="005C5C2B"/>
    <w:rsid w:val="005E3147"/>
    <w:rsid w:val="00602D75"/>
    <w:rsid w:val="00632CD6"/>
    <w:rsid w:val="006628D0"/>
    <w:rsid w:val="0066754E"/>
    <w:rsid w:val="00674A4B"/>
    <w:rsid w:val="00682DF0"/>
    <w:rsid w:val="006E0B25"/>
    <w:rsid w:val="007A1941"/>
    <w:rsid w:val="007B10B2"/>
    <w:rsid w:val="007B2128"/>
    <w:rsid w:val="007C2BE4"/>
    <w:rsid w:val="00813688"/>
    <w:rsid w:val="00867270"/>
    <w:rsid w:val="00882D40"/>
    <w:rsid w:val="00892BB6"/>
    <w:rsid w:val="008D3A89"/>
    <w:rsid w:val="008E07B1"/>
    <w:rsid w:val="008E1414"/>
    <w:rsid w:val="008F4FB2"/>
    <w:rsid w:val="00904A0D"/>
    <w:rsid w:val="009074BF"/>
    <w:rsid w:val="00926AD3"/>
    <w:rsid w:val="009361CE"/>
    <w:rsid w:val="00943D19"/>
    <w:rsid w:val="00944B8C"/>
    <w:rsid w:val="00976560"/>
    <w:rsid w:val="00A21B79"/>
    <w:rsid w:val="00A41E41"/>
    <w:rsid w:val="00A74442"/>
    <w:rsid w:val="00A91BA3"/>
    <w:rsid w:val="00AA19B6"/>
    <w:rsid w:val="00AB110C"/>
    <w:rsid w:val="00AB34DA"/>
    <w:rsid w:val="00B02AED"/>
    <w:rsid w:val="00B047BF"/>
    <w:rsid w:val="00B21768"/>
    <w:rsid w:val="00B248A8"/>
    <w:rsid w:val="00B83B42"/>
    <w:rsid w:val="00B86CE9"/>
    <w:rsid w:val="00B90A88"/>
    <w:rsid w:val="00B90D06"/>
    <w:rsid w:val="00B97F77"/>
    <w:rsid w:val="00BA0F50"/>
    <w:rsid w:val="00BA4339"/>
    <w:rsid w:val="00C11188"/>
    <w:rsid w:val="00C152A6"/>
    <w:rsid w:val="00C42242"/>
    <w:rsid w:val="00C50842"/>
    <w:rsid w:val="00C53D19"/>
    <w:rsid w:val="00CB4C67"/>
    <w:rsid w:val="00CB6DAD"/>
    <w:rsid w:val="00CC0B0D"/>
    <w:rsid w:val="00CF3888"/>
    <w:rsid w:val="00D31F8A"/>
    <w:rsid w:val="00D87C60"/>
    <w:rsid w:val="00D9024B"/>
    <w:rsid w:val="00DE334F"/>
    <w:rsid w:val="00DE3B00"/>
    <w:rsid w:val="00DE4013"/>
    <w:rsid w:val="00E3164C"/>
    <w:rsid w:val="00E669B6"/>
    <w:rsid w:val="00E74A78"/>
    <w:rsid w:val="00E837C7"/>
    <w:rsid w:val="00EE6CA6"/>
    <w:rsid w:val="00EF76A7"/>
    <w:rsid w:val="00F3217B"/>
    <w:rsid w:val="00F3757E"/>
    <w:rsid w:val="00F512B5"/>
    <w:rsid w:val="00F5306E"/>
    <w:rsid w:val="00F647CE"/>
    <w:rsid w:val="00F874E9"/>
    <w:rsid w:val="00F9343F"/>
    <w:rsid w:val="00FC2144"/>
    <w:rsid w:val="00FC2854"/>
    <w:rsid w:val="00FD0D9C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D56DAF27448318828FC406FB4D42B">
    <w:name w:val="DB1D56DAF27448318828FC406FB4D42B"/>
  </w:style>
  <w:style w:type="character" w:styleId="Emphasis">
    <w:name w:val="Emphasis"/>
    <w:basedOn w:val="DefaultParagraphFont"/>
    <w:uiPriority w:val="12"/>
    <w:unhideWhenUsed/>
    <w:qFormat/>
    <w:rsid w:val="00892BB6"/>
    <w:rPr>
      <w:i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892BB6"/>
    <w:rPr>
      <w:color w:val="808080"/>
    </w:rPr>
  </w:style>
  <w:style w:type="paragraph" w:customStyle="1" w:styleId="1042D80BB8B44F8085B1D992F98CBBAB1">
    <w:name w:val="1042D80BB8B44F8085B1D992F98CBBAB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E62C9EB998641FEA99760D0D3E29E711">
    <w:name w:val="AE62C9EB998641FEA99760D0D3E29E71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EA0747A14D304045AA1CD8355B575DDD1">
    <w:name w:val="EA0747A14D304045AA1CD8355B575DDD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15BEEA41CA945779C54E9064BD1C7C71">
    <w:name w:val="A15BEEA41CA945779C54E9064BD1C7C7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4A2D4DF691FC4E51989B1DFF28179C6D">
    <w:name w:val="4A2D4DF691FC4E51989B1DFF28179C6D"/>
    <w:rsid w:val="008F4FB2"/>
    <w:rPr>
      <w:kern w:val="2"/>
      <w14:ligatures w14:val="standardContextual"/>
    </w:rPr>
  </w:style>
  <w:style w:type="paragraph" w:customStyle="1" w:styleId="B81D13C3F2F744EB8483D9F2C28F16C4">
    <w:name w:val="B81D13C3F2F744EB8483D9F2C28F16C4"/>
    <w:rsid w:val="008F4FB2"/>
    <w:rPr>
      <w:kern w:val="2"/>
      <w14:ligatures w14:val="standardContextual"/>
    </w:rPr>
  </w:style>
  <w:style w:type="paragraph" w:customStyle="1" w:styleId="D1690875CFB047D5A31182BAEE7A599A">
    <w:name w:val="D1690875CFB047D5A31182BAEE7A599A"/>
    <w:rsid w:val="008F4FB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C248-F81B-4F49-8609-2FAAC037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tf02810155_win32.dotx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Archdale Civic Association General Meeting</dc:subject>
  <dc:creator>Marty Besancon</dc:creator>
  <cp:keywords>8/21/2025</cp:keywords>
  <dc:description/>
  <cp:lastModifiedBy>Dorsch-Bruckner (US), Angelika E</cp:lastModifiedBy>
  <cp:revision>2</cp:revision>
  <cp:lastPrinted>2025-02-19T19:48:00Z</cp:lastPrinted>
  <dcterms:created xsi:type="dcterms:W3CDTF">2025-08-15T01:30:00Z</dcterms:created>
  <dcterms:modified xsi:type="dcterms:W3CDTF">2025-08-15T01:30:00Z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