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A3DC" w14:textId="24938E37" w:rsidR="00DC5443" w:rsidRDefault="00DC5443" w:rsidP="00E31404">
      <w:pPr>
        <w:spacing w:after="0"/>
        <w:rPr>
          <w:rFonts w:ascii="Calibri" w:hAnsi="Calibri" w:cs="Calibri"/>
          <w:b/>
          <w:bCs/>
        </w:rPr>
      </w:pPr>
    </w:p>
    <w:p w14:paraId="66252A13" w14:textId="77777777" w:rsidR="0072134E" w:rsidRDefault="00000000" w:rsidP="0072134E">
      <w:pPr>
        <w:pStyle w:val="Organization"/>
        <w:tabs>
          <w:tab w:val="left" w:pos="720"/>
        </w:tabs>
        <w:spacing w:after="0"/>
        <w:ind w:left="2160" w:firstLine="720"/>
        <w:jc w:val="left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Enter Organization/Committee Name:"/>
          <w:tag w:val="Enter Organization/Committee Name:"/>
          <w:id w:val="-1599320064"/>
          <w:placeholder>
            <w:docPart w:val="AEC2A41728604A3AA0662A697E667A5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2134E">
            <w:rPr>
              <w:rFonts w:ascii="Calibri" w:hAnsi="Calibri" w:cs="Calibri"/>
              <w:sz w:val="22"/>
              <w:szCs w:val="22"/>
            </w:rPr>
            <w:t>Archdale Civic Association General Meeting</w:t>
          </w:r>
        </w:sdtContent>
      </w:sdt>
    </w:p>
    <w:p w14:paraId="3ACC06F3" w14:textId="0576F723" w:rsidR="0072134E" w:rsidRDefault="0072134E" w:rsidP="0072134E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Agenda</w:t>
      </w:r>
    </w:p>
    <w:p w14:paraId="40336F45" w14:textId="01083B73" w:rsidR="0072134E" w:rsidRPr="004C4AA4" w:rsidRDefault="0072134E" w:rsidP="0072134E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</w:t>
      </w:r>
      <w:r w:rsidR="00294433" w:rsidRPr="004C4AA4">
        <w:rPr>
          <w:rFonts w:ascii="Calibri" w:hAnsi="Calibri" w:cs="Calibri"/>
          <w:b/>
          <w:bCs/>
          <w:sz w:val="22"/>
          <w:szCs w:val="22"/>
        </w:rPr>
        <w:t>11</w:t>
      </w:r>
      <w:r w:rsidRPr="004C4AA4">
        <w:rPr>
          <w:rFonts w:ascii="Calibri" w:hAnsi="Calibri" w:cs="Calibri"/>
          <w:b/>
          <w:bCs/>
          <w:sz w:val="22"/>
          <w:szCs w:val="22"/>
        </w:rPr>
        <w:t>/2</w:t>
      </w:r>
      <w:r w:rsidR="00294433" w:rsidRPr="004C4AA4">
        <w:rPr>
          <w:rFonts w:ascii="Calibri" w:hAnsi="Calibri" w:cs="Calibri"/>
          <w:b/>
          <w:bCs/>
          <w:sz w:val="22"/>
          <w:szCs w:val="22"/>
        </w:rPr>
        <w:t>0</w:t>
      </w:r>
      <w:r w:rsidRPr="004C4AA4">
        <w:rPr>
          <w:rFonts w:ascii="Calibri" w:hAnsi="Calibri" w:cs="Calibri"/>
          <w:b/>
          <w:bCs/>
          <w:sz w:val="22"/>
          <w:szCs w:val="22"/>
        </w:rPr>
        <w:t>/2025</w:t>
      </w:r>
    </w:p>
    <w:p w14:paraId="1CFA6BE1" w14:textId="77777777" w:rsidR="00AD61A8" w:rsidRDefault="00AD61A8" w:rsidP="0072134E">
      <w:pPr>
        <w:spacing w:after="0"/>
        <w:rPr>
          <w:rFonts w:ascii="Calibri" w:hAnsi="Calibri" w:cs="Calibri"/>
          <w:sz w:val="22"/>
          <w:szCs w:val="22"/>
        </w:rPr>
      </w:pPr>
    </w:p>
    <w:p w14:paraId="56B8A2E8" w14:textId="77777777" w:rsidR="00AD61A8" w:rsidRDefault="00AD61A8" w:rsidP="0072134E">
      <w:pPr>
        <w:spacing w:after="0"/>
        <w:rPr>
          <w:rFonts w:ascii="Calibri" w:hAnsi="Calibri" w:cs="Calibri"/>
          <w:sz w:val="22"/>
          <w:szCs w:val="22"/>
        </w:rPr>
      </w:pPr>
    </w:p>
    <w:p w14:paraId="10407F7D" w14:textId="77777777" w:rsidR="0072134E" w:rsidRPr="00F63E63" w:rsidRDefault="00000000" w:rsidP="0072134E">
      <w:pPr>
        <w:tabs>
          <w:tab w:val="left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Opening:"/>
          <w:tag w:val="Opening:"/>
          <w:id w:val="1752782067"/>
          <w:placeholder>
            <w:docPart w:val="DD94E5A6A0224AD49C923FAB5BC39AF0"/>
          </w:placeholder>
          <w:temporary/>
          <w:showingPlcHdr/>
        </w:sdtPr>
        <w:sdtContent>
          <w:r w:rsidR="0072134E" w:rsidRPr="00F63E63">
            <w:rPr>
              <w:rFonts w:ascii="Calibri" w:hAnsi="Calibri" w:cs="Calibri"/>
              <w:b/>
              <w:bCs/>
              <w:sz w:val="22"/>
              <w:szCs w:val="22"/>
            </w:rPr>
            <w:t>Opening</w:t>
          </w:r>
        </w:sdtContent>
      </w:sdt>
      <w:r w:rsidR="0072134E" w:rsidRPr="00F63E63">
        <w:rPr>
          <w:rFonts w:ascii="Calibri" w:hAnsi="Calibri" w:cs="Calibri"/>
          <w:sz w:val="22"/>
          <w:szCs w:val="22"/>
        </w:rPr>
        <w:t xml:space="preserve"> </w:t>
      </w:r>
    </w:p>
    <w:p w14:paraId="15679496" w14:textId="2124D943" w:rsidR="0072134E" w:rsidRPr="00F63E63" w:rsidRDefault="0072134E" w:rsidP="0072134E">
      <w:pPr>
        <w:tabs>
          <w:tab w:val="left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The </w:t>
      </w:r>
      <w:sdt>
        <w:sdtPr>
          <w:rPr>
            <w:rFonts w:ascii="Calibri" w:hAnsi="Calibri" w:cs="Calibri"/>
            <w:sz w:val="22"/>
            <w:szCs w:val="22"/>
          </w:rPr>
          <w:alias w:val="Organization/Committee Name:"/>
          <w:tag w:val="Organization/Committee Name:"/>
          <w:id w:val="1455520850"/>
          <w:placeholder>
            <w:docPart w:val="8F28B9AFF68A4721804D83B6510BF61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F63E63">
            <w:rPr>
              <w:rFonts w:ascii="Calibri" w:hAnsi="Calibri" w:cs="Calibri"/>
              <w:sz w:val="22"/>
              <w:szCs w:val="22"/>
            </w:rPr>
            <w:t>Archdale Civic Association General Meeting</w:t>
          </w:r>
        </w:sdtContent>
      </w:sdt>
      <w:r w:rsidRPr="00F63E63">
        <w:rPr>
          <w:rFonts w:ascii="Calibri" w:hAnsi="Calibri" w:cs="Calibri"/>
          <w:sz w:val="22"/>
          <w:szCs w:val="22"/>
        </w:rPr>
        <w:t xml:space="preserve"> will be called to order a</w:t>
      </w:r>
      <w:r w:rsidR="00FC3D60" w:rsidRPr="00F63E63">
        <w:rPr>
          <w:rFonts w:ascii="Calibri" w:hAnsi="Calibri" w:cs="Calibri"/>
          <w:sz w:val="22"/>
          <w:szCs w:val="22"/>
        </w:rPr>
        <w:t xml:space="preserve">t 6:30pm by Marty </w:t>
      </w:r>
      <w:r w:rsidRPr="00F63E63">
        <w:rPr>
          <w:rFonts w:ascii="Calibri" w:hAnsi="Calibri" w:cs="Calibri"/>
          <w:sz w:val="22"/>
          <w:szCs w:val="22"/>
        </w:rPr>
        <w:t>Besancon</w:t>
      </w:r>
      <w:r w:rsidR="00D3475A" w:rsidRPr="00F63E63">
        <w:rPr>
          <w:rFonts w:ascii="Calibri" w:hAnsi="Calibri" w:cs="Calibri"/>
          <w:sz w:val="22"/>
          <w:szCs w:val="22"/>
        </w:rPr>
        <w:t xml:space="preserve"> at the </w:t>
      </w:r>
    </w:p>
    <w:p w14:paraId="41BBFE7B" w14:textId="2AB76BC2" w:rsidR="0072134E" w:rsidRPr="00F63E63" w:rsidRDefault="00FC3D60" w:rsidP="0072134E">
      <w:pPr>
        <w:tabs>
          <w:tab w:val="left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F63E63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Dorchester Library </w:t>
      </w:r>
      <w:r w:rsidR="00D3475A" w:rsidRPr="00F63E63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on Patriot </w:t>
      </w:r>
      <w:r w:rsidR="004C4AA4">
        <w:rPr>
          <w:rFonts w:ascii="Calibri" w:eastAsia="Calibri" w:hAnsi="Calibri"/>
          <w:kern w:val="2"/>
          <w:sz w:val="22"/>
          <w:szCs w:val="22"/>
          <w14:ligatures w14:val="standardContextual"/>
        </w:rPr>
        <w:t>Blvd</w:t>
      </w:r>
      <w:r w:rsidR="00D3475A" w:rsidRPr="00F63E63">
        <w:rPr>
          <w:rFonts w:ascii="Calibri" w:eastAsia="Calibri" w:hAnsi="Calibri"/>
          <w:kern w:val="2"/>
          <w:sz w:val="22"/>
          <w:szCs w:val="22"/>
          <w14:ligatures w14:val="standardContextual"/>
        </w:rPr>
        <w:t>.</w:t>
      </w:r>
    </w:p>
    <w:p w14:paraId="554D2F7C" w14:textId="77777777" w:rsidR="00FC3D60" w:rsidRPr="00F63E63" w:rsidRDefault="00FC3D60" w:rsidP="0072134E">
      <w:pPr>
        <w:tabs>
          <w:tab w:val="left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78DE3E1" w14:textId="77777777" w:rsidR="00FC3D60" w:rsidRPr="00F63E63" w:rsidRDefault="00FC3D60" w:rsidP="0072134E">
      <w:pPr>
        <w:tabs>
          <w:tab w:val="left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1E932B" w14:textId="77777777" w:rsidR="0072134E" w:rsidRPr="00F63E63" w:rsidRDefault="00000000" w:rsidP="0072134E">
      <w:pPr>
        <w:pStyle w:val="Heading2"/>
        <w:tabs>
          <w:tab w:val="left" w:pos="720"/>
        </w:tabs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Present:"/>
          <w:tag w:val="Present:"/>
          <w:id w:val="1054507492"/>
          <w:placeholder>
            <w:docPart w:val="FC27532089A34D2FAFE6D533899CEF4D"/>
          </w:placeholder>
          <w:temporary/>
          <w:showingPlcHdr/>
        </w:sdtPr>
        <w:sdtContent>
          <w:r w:rsidR="0072134E" w:rsidRPr="00F63E63">
            <w:rPr>
              <w:rFonts w:ascii="Calibri" w:hAnsi="Calibri" w:cs="Calibri"/>
              <w:sz w:val="22"/>
              <w:szCs w:val="22"/>
            </w:rPr>
            <w:t>Present</w:t>
          </w:r>
        </w:sdtContent>
      </w:sdt>
    </w:p>
    <w:p w14:paraId="0400B456" w14:textId="77777777" w:rsidR="0072134E" w:rsidRPr="00F63E63" w:rsidRDefault="0072134E" w:rsidP="0072134E">
      <w:pPr>
        <w:tabs>
          <w:tab w:val="left" w:pos="720"/>
        </w:tabs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>From the sign-in sheets</w:t>
      </w:r>
    </w:p>
    <w:p w14:paraId="2A13074F" w14:textId="77777777" w:rsidR="0072134E" w:rsidRPr="00AD61A8" w:rsidRDefault="0072134E" w:rsidP="00AD61A8"/>
    <w:p w14:paraId="69405CE8" w14:textId="77777777" w:rsidR="0072134E" w:rsidRPr="00F63E63" w:rsidRDefault="00000000" w:rsidP="0072134E">
      <w:pPr>
        <w:pStyle w:val="Heading2"/>
        <w:tabs>
          <w:tab w:val="left" w:pos="720"/>
        </w:tabs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Approval of Minutes:"/>
          <w:tag w:val="Approval of Minutes:"/>
          <w:id w:val="1779751526"/>
          <w:placeholder>
            <w:docPart w:val="0710E8B4789A4804BCC6366E16F02955"/>
          </w:placeholder>
          <w:temporary/>
          <w:showingPlcHdr/>
        </w:sdtPr>
        <w:sdtContent>
          <w:r w:rsidR="0072134E" w:rsidRPr="00F63E63">
            <w:rPr>
              <w:rFonts w:ascii="Calibri" w:hAnsi="Calibri" w:cs="Calibri"/>
              <w:sz w:val="22"/>
              <w:szCs w:val="22"/>
            </w:rPr>
            <w:t>Approval of Minutes</w:t>
          </w:r>
        </w:sdtContent>
      </w:sdt>
    </w:p>
    <w:p w14:paraId="653919B4" w14:textId="7E2F0E94" w:rsidR="0072134E" w:rsidRPr="00F63E63" w:rsidRDefault="0072134E" w:rsidP="0072134E">
      <w:pPr>
        <w:tabs>
          <w:tab w:val="left" w:pos="720"/>
        </w:tabs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The minutes of the </w:t>
      </w:r>
      <w:r w:rsidR="00294433" w:rsidRPr="00F63E63">
        <w:rPr>
          <w:rFonts w:ascii="Calibri" w:hAnsi="Calibri" w:cs="Calibri"/>
          <w:sz w:val="22"/>
          <w:szCs w:val="22"/>
        </w:rPr>
        <w:t>8</w:t>
      </w:r>
      <w:r w:rsidRPr="00F63E63">
        <w:rPr>
          <w:rFonts w:ascii="Calibri" w:hAnsi="Calibri" w:cs="Calibri"/>
          <w:sz w:val="22"/>
          <w:szCs w:val="22"/>
        </w:rPr>
        <w:t>/</w:t>
      </w:r>
      <w:r w:rsidR="00294433" w:rsidRPr="00F63E63">
        <w:rPr>
          <w:rFonts w:ascii="Calibri" w:hAnsi="Calibri" w:cs="Calibri"/>
          <w:sz w:val="22"/>
          <w:szCs w:val="22"/>
        </w:rPr>
        <w:t>21</w:t>
      </w:r>
      <w:r w:rsidRPr="00F63E63">
        <w:rPr>
          <w:rFonts w:ascii="Calibri" w:hAnsi="Calibri" w:cs="Calibri"/>
          <w:sz w:val="22"/>
          <w:szCs w:val="22"/>
        </w:rPr>
        <w:t xml:space="preserve">/2025 General Meeting will be presented for approval (online </w:t>
      </w:r>
      <w:bookmarkStart w:id="0" w:name="_Hlk204282234"/>
      <w:r w:rsidRPr="00F63E63">
        <w:rPr>
          <w:rFonts w:ascii="Calibri" w:hAnsi="Calibri" w:cs="Calibri"/>
          <w:b/>
          <w:bCs/>
          <w:sz w:val="22"/>
          <w:szCs w:val="22"/>
        </w:rPr>
        <w:t>www.OurArchdale.com/aca</w:t>
      </w:r>
      <w:bookmarkEnd w:id="0"/>
      <w:r w:rsidRPr="00F63E63">
        <w:rPr>
          <w:rFonts w:ascii="Calibri" w:hAnsi="Calibri" w:cs="Calibri"/>
          <w:b/>
          <w:bCs/>
          <w:sz w:val="22"/>
          <w:szCs w:val="22"/>
        </w:rPr>
        <w:t>)</w:t>
      </w:r>
      <w:r w:rsidRPr="00F63E63">
        <w:rPr>
          <w:rFonts w:ascii="Calibri" w:hAnsi="Calibri" w:cs="Calibri"/>
          <w:sz w:val="22"/>
          <w:szCs w:val="22"/>
        </w:rPr>
        <w:t>.</w:t>
      </w:r>
    </w:p>
    <w:p w14:paraId="5A9BFE08" w14:textId="77777777" w:rsidR="0072134E" w:rsidRDefault="0072134E" w:rsidP="0072134E">
      <w:pPr>
        <w:tabs>
          <w:tab w:val="left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5B5ADBD" w14:textId="77777777" w:rsidR="00AD61A8" w:rsidRPr="00F63E63" w:rsidRDefault="00AD61A8" w:rsidP="0072134E">
      <w:pPr>
        <w:tabs>
          <w:tab w:val="left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D6D6B79" w14:textId="77777777" w:rsidR="0072134E" w:rsidRPr="00F63E63" w:rsidRDefault="0072134E" w:rsidP="0072134E">
      <w:pPr>
        <w:pStyle w:val="Heading2"/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>Treasurer’s Report</w:t>
      </w:r>
    </w:p>
    <w:p w14:paraId="59C0D061" w14:textId="77777777" w:rsidR="0072134E" w:rsidRPr="00F63E63" w:rsidRDefault="0072134E" w:rsidP="0072134E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>1.  The Treasurer’s year-to-date report (available handout and online following the meeting.)</w:t>
      </w:r>
    </w:p>
    <w:p w14:paraId="550707C2" w14:textId="77777777" w:rsidR="0072134E" w:rsidRPr="00F63E63" w:rsidRDefault="0072134E" w:rsidP="0072134E">
      <w:pPr>
        <w:tabs>
          <w:tab w:val="left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>2.  Tax Filing Update</w:t>
      </w:r>
    </w:p>
    <w:p w14:paraId="09C1743F" w14:textId="77777777" w:rsidR="0072134E" w:rsidRPr="00F63E63" w:rsidRDefault="0072134E" w:rsidP="0072134E">
      <w:pPr>
        <w:tabs>
          <w:tab w:val="left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>3.  Membership Drive Update</w:t>
      </w:r>
    </w:p>
    <w:p w14:paraId="235D83A0" w14:textId="77777777" w:rsidR="00AD61A8" w:rsidRDefault="00AD61A8" w:rsidP="0072134E">
      <w:pPr>
        <w:pStyle w:val="Heading2"/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14:paraId="7680C002" w14:textId="77777777" w:rsidR="00AD61A8" w:rsidRDefault="00AD61A8" w:rsidP="0072134E">
      <w:pPr>
        <w:pStyle w:val="Heading2"/>
        <w:tabs>
          <w:tab w:val="left" w:pos="720"/>
        </w:tabs>
        <w:rPr>
          <w:rFonts w:ascii="Calibri" w:hAnsi="Calibri" w:cs="Calibri"/>
          <w:sz w:val="22"/>
          <w:szCs w:val="22"/>
        </w:rPr>
      </w:pPr>
    </w:p>
    <w:p w14:paraId="44FA12F4" w14:textId="558F5370" w:rsidR="0072134E" w:rsidRPr="00F63E63" w:rsidRDefault="0072134E" w:rsidP="0072134E">
      <w:pPr>
        <w:pStyle w:val="Heading2"/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>Old Business</w:t>
      </w:r>
    </w:p>
    <w:p w14:paraId="48B5FFDE" w14:textId="77777777" w:rsidR="0072134E" w:rsidRPr="00F63E63" w:rsidRDefault="0072134E" w:rsidP="003F1D67">
      <w:pPr>
        <w:tabs>
          <w:tab w:val="left" w:pos="720"/>
        </w:tabs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>1.  Administrative/Neighborhood Update</w:t>
      </w:r>
    </w:p>
    <w:p w14:paraId="0AC42FD5" w14:textId="6D5239D3" w:rsidR="0072134E" w:rsidRPr="00F63E63" w:rsidRDefault="003F1D67" w:rsidP="003F1D67">
      <w:pPr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     a.  </w:t>
      </w:r>
      <w:r w:rsidR="0072134E" w:rsidRPr="00F63E63">
        <w:rPr>
          <w:rFonts w:ascii="Calibri" w:hAnsi="Calibri" w:cs="Calibri"/>
          <w:sz w:val="22"/>
          <w:szCs w:val="22"/>
        </w:rPr>
        <w:t xml:space="preserve">Website &amp; Services listing and Facebook Updates </w:t>
      </w:r>
    </w:p>
    <w:p w14:paraId="30AB58A8" w14:textId="77777777" w:rsidR="0072134E" w:rsidRPr="00F63E63" w:rsidRDefault="0072134E" w:rsidP="003F1D67">
      <w:pPr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2.  Budget Surplus Funds 2024 – </w:t>
      </w:r>
    </w:p>
    <w:p w14:paraId="3874EFE3" w14:textId="689B9E4E" w:rsidR="0072134E" w:rsidRPr="00F63E63" w:rsidRDefault="0072134E" w:rsidP="003F1D67">
      <w:pPr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         a.   Update on Projects since last General Meeting: Archdale Entry Sign, Reader board Sign, Parking Signs for      </w:t>
      </w:r>
    </w:p>
    <w:p w14:paraId="79239C8C" w14:textId="2373C475" w:rsidR="0072134E" w:rsidRPr="00F63E63" w:rsidRDefault="0072134E" w:rsidP="003F1D67">
      <w:pPr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               Archdale Hall, </w:t>
      </w:r>
      <w:r w:rsidR="00D3475A" w:rsidRPr="00F63E63">
        <w:rPr>
          <w:rFonts w:ascii="Calibri" w:hAnsi="Calibri" w:cs="Calibri"/>
          <w:sz w:val="22"/>
          <w:szCs w:val="22"/>
        </w:rPr>
        <w:t>Picnic Tables for Archdale Hall</w:t>
      </w:r>
    </w:p>
    <w:p w14:paraId="206A03F4" w14:textId="77777777" w:rsidR="00D3475A" w:rsidRPr="00F63E63" w:rsidRDefault="0072134E" w:rsidP="0072134E">
      <w:pPr>
        <w:spacing w:after="0"/>
        <w:rPr>
          <w:rFonts w:ascii="Calibri" w:eastAsia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         b.  Next Steps </w:t>
      </w:r>
      <w:r w:rsidRPr="00F63E63">
        <w:rPr>
          <w:rFonts w:ascii="Calibri" w:eastAsia="Calibri" w:hAnsi="Calibri" w:cs="Calibri"/>
          <w:sz w:val="22"/>
          <w:szCs w:val="22"/>
        </w:rPr>
        <w:t>Neighborhood Improvements Projects</w:t>
      </w:r>
      <w:r w:rsidR="00D3475A" w:rsidRPr="00F63E63">
        <w:rPr>
          <w:rFonts w:ascii="Calibri" w:eastAsia="Calibri" w:hAnsi="Calibri" w:cs="Calibri"/>
          <w:sz w:val="22"/>
          <w:szCs w:val="22"/>
        </w:rPr>
        <w:t xml:space="preserve"> </w:t>
      </w:r>
      <w:r w:rsidRPr="00F63E63">
        <w:rPr>
          <w:rFonts w:ascii="Calibri" w:eastAsia="Calibri" w:hAnsi="Calibri" w:cs="Calibri"/>
          <w:sz w:val="22"/>
          <w:szCs w:val="22"/>
        </w:rPr>
        <w:t xml:space="preserve">Replacement of Neighborhood Ordinance sign. </w:t>
      </w:r>
    </w:p>
    <w:p w14:paraId="36C069D8" w14:textId="77777777" w:rsidR="00D3475A" w:rsidRPr="00F63E63" w:rsidRDefault="00D3475A" w:rsidP="0072134E">
      <w:pPr>
        <w:spacing w:after="0"/>
        <w:rPr>
          <w:rFonts w:ascii="Calibri" w:eastAsia="Calibri" w:hAnsi="Calibri" w:cs="Calibri"/>
          <w:sz w:val="22"/>
          <w:szCs w:val="22"/>
        </w:rPr>
      </w:pPr>
      <w:r w:rsidRPr="00F63E63">
        <w:rPr>
          <w:rFonts w:ascii="Calibri" w:eastAsia="Calibri" w:hAnsi="Calibri" w:cs="Calibri"/>
          <w:sz w:val="22"/>
          <w:szCs w:val="22"/>
        </w:rPr>
        <w:t xml:space="preserve">              </w:t>
      </w:r>
      <w:r w:rsidR="0072134E" w:rsidRPr="00F63E63">
        <w:rPr>
          <w:rFonts w:ascii="Calibri" w:eastAsia="Calibri" w:hAnsi="Calibri" w:cs="Calibri"/>
          <w:sz w:val="22"/>
          <w:szCs w:val="22"/>
        </w:rPr>
        <w:t>Neighborhoods are working on sign repairs.  Other low maintenance landscap</w:t>
      </w:r>
      <w:r w:rsidRPr="00F63E63">
        <w:rPr>
          <w:rFonts w:ascii="Calibri" w:eastAsia="Calibri" w:hAnsi="Calibri" w:cs="Calibri"/>
          <w:sz w:val="22"/>
          <w:szCs w:val="22"/>
        </w:rPr>
        <w:t>e</w:t>
      </w:r>
      <w:r w:rsidR="008D1F85" w:rsidRPr="00F63E63">
        <w:rPr>
          <w:rFonts w:ascii="Calibri" w:eastAsia="Calibri" w:hAnsi="Calibri" w:cs="Calibri"/>
          <w:sz w:val="22"/>
          <w:szCs w:val="22"/>
        </w:rPr>
        <w:t xml:space="preserve">  </w:t>
      </w:r>
      <w:r w:rsidR="0072134E" w:rsidRPr="00F63E63">
        <w:rPr>
          <w:rFonts w:ascii="Calibri" w:eastAsia="Calibri" w:hAnsi="Calibri" w:cs="Calibri"/>
          <w:sz w:val="22"/>
          <w:szCs w:val="22"/>
        </w:rPr>
        <w:t xml:space="preserve">projects in  common areas as </w:t>
      </w:r>
      <w:r w:rsidRPr="00F63E63">
        <w:rPr>
          <w:rFonts w:ascii="Calibri" w:eastAsia="Calibri" w:hAnsi="Calibri" w:cs="Calibri"/>
          <w:sz w:val="22"/>
          <w:szCs w:val="22"/>
        </w:rPr>
        <w:t xml:space="preserve"> </w:t>
      </w:r>
    </w:p>
    <w:p w14:paraId="501EB9D4" w14:textId="14C967FE" w:rsidR="0072134E" w:rsidRPr="00F63E63" w:rsidRDefault="00D3475A" w:rsidP="0072134E">
      <w:pPr>
        <w:spacing w:after="0"/>
        <w:rPr>
          <w:rFonts w:ascii="Calibri" w:eastAsia="Calibri" w:hAnsi="Calibri" w:cs="Calibri"/>
          <w:sz w:val="22"/>
          <w:szCs w:val="22"/>
        </w:rPr>
      </w:pPr>
      <w:r w:rsidRPr="00F63E63">
        <w:rPr>
          <w:rFonts w:ascii="Calibri" w:eastAsia="Calibri" w:hAnsi="Calibri" w:cs="Calibri"/>
          <w:sz w:val="22"/>
          <w:szCs w:val="22"/>
        </w:rPr>
        <w:t xml:space="preserve">              </w:t>
      </w:r>
      <w:r w:rsidR="0072134E" w:rsidRPr="00F63E63">
        <w:rPr>
          <w:rFonts w:ascii="Calibri" w:eastAsia="Calibri" w:hAnsi="Calibri" w:cs="Calibri"/>
          <w:sz w:val="22"/>
          <w:szCs w:val="22"/>
        </w:rPr>
        <w:t>neighborhoods get involved.</w:t>
      </w:r>
      <w:r w:rsidR="008D1F85" w:rsidRPr="00F63E63">
        <w:rPr>
          <w:rFonts w:ascii="Calibri" w:eastAsia="Calibri" w:hAnsi="Calibri" w:cs="Calibri"/>
          <w:sz w:val="22"/>
          <w:szCs w:val="22"/>
        </w:rPr>
        <w:t xml:space="preserve">  </w:t>
      </w:r>
    </w:p>
    <w:p w14:paraId="45CBD20E" w14:textId="77777777" w:rsidR="0072134E" w:rsidRPr="00F63E63" w:rsidRDefault="0072134E" w:rsidP="0072134E">
      <w:pPr>
        <w:tabs>
          <w:tab w:val="left" w:pos="720"/>
        </w:tabs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>3.  Volunteer and Event Announcements</w:t>
      </w:r>
    </w:p>
    <w:p w14:paraId="62640BC9" w14:textId="04996ECA" w:rsidR="00931756" w:rsidRPr="00F63E63" w:rsidRDefault="0072134E" w:rsidP="00931756">
      <w:pPr>
        <w:tabs>
          <w:tab w:val="left" w:pos="720"/>
        </w:tabs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        a.    </w:t>
      </w:r>
      <w:r w:rsidR="00931756" w:rsidRPr="00F63E63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Quarterly Event – Community Yard Sale, Sat. Sept. 14</w:t>
      </w:r>
      <w:r w:rsidR="00931756" w:rsidRPr="00F63E63">
        <w:rPr>
          <w:rFonts w:ascii="Calibri" w:hAnsi="Calibri" w:cs="Calibri"/>
          <w:color w:val="222222"/>
          <w:sz w:val="22"/>
          <w:szCs w:val="22"/>
          <w:shd w:val="clear" w:color="auto" w:fill="FFFFFF"/>
          <w:vertAlign w:val="superscript"/>
        </w:rPr>
        <w:t>th</w:t>
      </w:r>
      <w:r w:rsidR="00931756" w:rsidRPr="00F63E63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, 8am-1pm Debrief</w:t>
      </w:r>
    </w:p>
    <w:p w14:paraId="1F11A573" w14:textId="2F77755A" w:rsidR="0072134E" w:rsidRDefault="00931756" w:rsidP="00931756">
      <w:pPr>
        <w:tabs>
          <w:tab w:val="clear" w:pos="2448"/>
        </w:tabs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       </w:t>
      </w:r>
    </w:p>
    <w:p w14:paraId="0304F204" w14:textId="77777777" w:rsidR="0072134E" w:rsidRPr="00F63E63" w:rsidRDefault="00000000" w:rsidP="0072134E">
      <w:pPr>
        <w:pStyle w:val="Heading2"/>
        <w:tabs>
          <w:tab w:val="left" w:pos="720"/>
        </w:tabs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New Business:"/>
          <w:tag w:val="New Business:"/>
          <w:id w:val="-711107617"/>
          <w:placeholder>
            <w:docPart w:val="C23399DBAA7F4760A4C72AC93533064D"/>
          </w:placeholder>
          <w:temporary/>
          <w:showingPlcHdr/>
        </w:sdtPr>
        <w:sdtContent>
          <w:r w:rsidR="0072134E" w:rsidRPr="00F63E63">
            <w:rPr>
              <w:rFonts w:ascii="Calibri" w:hAnsi="Calibri" w:cs="Calibri"/>
              <w:sz w:val="22"/>
              <w:szCs w:val="22"/>
            </w:rPr>
            <w:t>New Business</w:t>
          </w:r>
        </w:sdtContent>
      </w:sdt>
    </w:p>
    <w:p w14:paraId="6DDDFCAC" w14:textId="77777777" w:rsidR="0082141A" w:rsidRDefault="008D1F85" w:rsidP="00931756">
      <w:pPr>
        <w:tabs>
          <w:tab w:val="clear" w:pos="2448"/>
        </w:tabs>
        <w:spacing w:after="0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F63E63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1.   </w:t>
      </w:r>
      <w:r w:rsidR="00543DF3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Projections for </w:t>
      </w:r>
      <w:r w:rsidRPr="00F63E63">
        <w:rPr>
          <w:rFonts w:ascii="Calibri" w:eastAsia="Calibri" w:hAnsi="Calibri"/>
          <w:kern w:val="2"/>
          <w:sz w:val="22"/>
          <w:szCs w:val="22"/>
          <w14:ligatures w14:val="standardContextual"/>
        </w:rPr>
        <w:t>2026 ACA Annual Budget</w:t>
      </w:r>
      <w:r w:rsidR="00543DF3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.  </w:t>
      </w:r>
      <w:r w:rsidRPr="00F63E63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 w:rsidR="0082141A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The proposed 2026 ACA Annual Budget will be presented at the </w:t>
      </w:r>
    </w:p>
    <w:p w14:paraId="31ABCE35" w14:textId="576AF79A" w:rsidR="008D1F85" w:rsidRPr="00F63E63" w:rsidRDefault="0082141A" w:rsidP="00931756">
      <w:pPr>
        <w:tabs>
          <w:tab w:val="clear" w:pos="2448"/>
        </w:tabs>
        <w:spacing w:after="0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       2/19/2026 General Meeting for approval.</w:t>
      </w:r>
    </w:p>
    <w:p w14:paraId="2865FD7A" w14:textId="50618172" w:rsidR="00931756" w:rsidRPr="00F63E63" w:rsidRDefault="008D1F85" w:rsidP="00931756">
      <w:pPr>
        <w:tabs>
          <w:tab w:val="clear" w:pos="2448"/>
        </w:tabs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2.    </w:t>
      </w:r>
      <w:r w:rsidR="0072134E" w:rsidRPr="00F63E63"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Quarterly Event – Prep for </w:t>
      </w:r>
      <w:r w:rsidR="00931756" w:rsidRPr="00F63E63">
        <w:rPr>
          <w:rFonts w:ascii="Calibri" w:hAnsi="Calibri" w:cs="Calibri"/>
          <w:sz w:val="22"/>
          <w:szCs w:val="22"/>
        </w:rPr>
        <w:t>Community Festive Food Truck, Thurs. Dec. 12th, 5-8pm</w:t>
      </w:r>
    </w:p>
    <w:p w14:paraId="74864575" w14:textId="1A95E3E7" w:rsidR="0072134E" w:rsidRPr="00F63E63" w:rsidRDefault="008D1F85" w:rsidP="0072134E">
      <w:pPr>
        <w:tabs>
          <w:tab w:val="left" w:pos="720"/>
        </w:tabs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>3.    Presentation of progress on web 3D Archdale Hall by Mr. Steven Henneberry</w:t>
      </w:r>
    </w:p>
    <w:p w14:paraId="0BF8F609" w14:textId="6C40E639" w:rsidR="008D1F85" w:rsidRPr="00F63E63" w:rsidRDefault="008D1F85" w:rsidP="008D1F85">
      <w:pPr>
        <w:tabs>
          <w:tab w:val="clear" w:pos="2448"/>
        </w:tabs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>4</w:t>
      </w:r>
      <w:r w:rsidR="00D3475A" w:rsidRPr="00F63E63">
        <w:rPr>
          <w:rFonts w:ascii="Calibri" w:hAnsi="Calibri" w:cs="Calibri"/>
          <w:sz w:val="22"/>
          <w:szCs w:val="22"/>
        </w:rPr>
        <w:t>.</w:t>
      </w:r>
      <w:r w:rsidRPr="00F63E63">
        <w:rPr>
          <w:rFonts w:ascii="Calibri" w:hAnsi="Calibri" w:cs="Calibri"/>
          <w:sz w:val="22"/>
          <w:szCs w:val="22"/>
        </w:rPr>
        <w:t xml:space="preserve">   2026 ACA General Meetings will be held </w:t>
      </w:r>
      <w:r w:rsidR="00D3475A" w:rsidRPr="00F63E63">
        <w:rPr>
          <w:rFonts w:ascii="Calibri" w:hAnsi="Calibri" w:cs="Calibri"/>
          <w:sz w:val="22"/>
          <w:szCs w:val="22"/>
        </w:rPr>
        <w:t xml:space="preserve">from 6:30-7:30pm </w:t>
      </w:r>
      <w:r w:rsidRPr="00F63E63">
        <w:rPr>
          <w:rFonts w:ascii="Calibri" w:hAnsi="Calibri" w:cs="Calibri"/>
          <w:sz w:val="22"/>
          <w:szCs w:val="22"/>
        </w:rPr>
        <w:t>on the third Thursday of the following months: 2/</w:t>
      </w:r>
      <w:r w:rsidR="007B5BD8" w:rsidRPr="00F63E63">
        <w:rPr>
          <w:rFonts w:ascii="Calibri" w:hAnsi="Calibri" w:cs="Calibri"/>
          <w:sz w:val="22"/>
          <w:szCs w:val="22"/>
        </w:rPr>
        <w:t>19</w:t>
      </w:r>
      <w:r w:rsidRPr="00F63E63">
        <w:rPr>
          <w:rFonts w:ascii="Calibri" w:hAnsi="Calibri" w:cs="Calibri"/>
          <w:sz w:val="22"/>
          <w:szCs w:val="22"/>
        </w:rPr>
        <w:t xml:space="preserve">, </w:t>
      </w:r>
    </w:p>
    <w:p w14:paraId="66D8EBB2" w14:textId="77777777" w:rsidR="00F63E63" w:rsidRPr="00F63E63" w:rsidRDefault="008D1F85" w:rsidP="008D1F85">
      <w:pPr>
        <w:tabs>
          <w:tab w:val="clear" w:pos="2448"/>
        </w:tabs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      5/</w:t>
      </w:r>
      <w:r w:rsidR="007B5BD8" w:rsidRPr="00F63E63">
        <w:rPr>
          <w:rFonts w:ascii="Calibri" w:hAnsi="Calibri" w:cs="Calibri"/>
          <w:sz w:val="22"/>
          <w:szCs w:val="22"/>
        </w:rPr>
        <w:t>21</w:t>
      </w:r>
      <w:r w:rsidRPr="00F63E63">
        <w:rPr>
          <w:rFonts w:ascii="Calibri" w:hAnsi="Calibri" w:cs="Calibri"/>
          <w:sz w:val="22"/>
          <w:szCs w:val="22"/>
        </w:rPr>
        <w:t>, 8/2</w:t>
      </w:r>
      <w:r w:rsidR="007B5BD8" w:rsidRPr="00F63E63">
        <w:rPr>
          <w:rFonts w:ascii="Calibri" w:hAnsi="Calibri" w:cs="Calibri"/>
          <w:sz w:val="22"/>
          <w:szCs w:val="22"/>
        </w:rPr>
        <w:t>0</w:t>
      </w:r>
      <w:r w:rsidRPr="00F63E63">
        <w:rPr>
          <w:rFonts w:ascii="Calibri" w:hAnsi="Calibri" w:cs="Calibri"/>
          <w:sz w:val="22"/>
          <w:szCs w:val="22"/>
        </w:rPr>
        <w:t>, 11/</w:t>
      </w:r>
      <w:r w:rsidR="007B5BD8" w:rsidRPr="00F63E63">
        <w:rPr>
          <w:rFonts w:ascii="Calibri" w:hAnsi="Calibri" w:cs="Calibri"/>
          <w:sz w:val="22"/>
          <w:szCs w:val="22"/>
        </w:rPr>
        <w:t>19</w:t>
      </w:r>
      <w:bookmarkStart w:id="1" w:name="_Hlk212576672"/>
      <w:r w:rsidRPr="00F63E63">
        <w:rPr>
          <w:rFonts w:ascii="Calibri" w:hAnsi="Calibri" w:cs="Calibri"/>
          <w:sz w:val="22"/>
          <w:szCs w:val="22"/>
        </w:rPr>
        <w:t xml:space="preserve">. </w:t>
      </w:r>
      <w:r w:rsidR="00D3475A" w:rsidRPr="00F63E63">
        <w:rPr>
          <w:rFonts w:ascii="Calibri" w:hAnsi="Calibri" w:cs="Calibri"/>
          <w:sz w:val="22"/>
          <w:szCs w:val="22"/>
        </w:rPr>
        <w:t xml:space="preserve">  We will plan to meet at the Dorchester County Library on Patriot Boulevard. </w:t>
      </w:r>
      <w:r w:rsidR="00F63E63" w:rsidRPr="00F63E63">
        <w:rPr>
          <w:rFonts w:ascii="Calibri" w:hAnsi="Calibri" w:cs="Calibri"/>
          <w:sz w:val="22"/>
          <w:szCs w:val="22"/>
        </w:rPr>
        <w:t xml:space="preserve"> We will be      </w:t>
      </w:r>
    </w:p>
    <w:p w14:paraId="5B7991B5" w14:textId="67ACE395" w:rsidR="008D1F85" w:rsidRPr="00F63E63" w:rsidRDefault="00F63E63" w:rsidP="008D1F85">
      <w:pPr>
        <w:tabs>
          <w:tab w:val="clear" w:pos="2448"/>
        </w:tabs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      submitting the </w:t>
      </w:r>
      <w:r w:rsidR="00D3475A" w:rsidRPr="00F63E63">
        <w:rPr>
          <w:rFonts w:ascii="Calibri" w:hAnsi="Calibri" w:cs="Calibri"/>
          <w:sz w:val="22"/>
          <w:szCs w:val="22"/>
        </w:rPr>
        <w:t>Room Reservation form</w:t>
      </w:r>
      <w:r w:rsidRPr="00F63E63">
        <w:rPr>
          <w:rFonts w:ascii="Calibri" w:hAnsi="Calibri" w:cs="Calibri"/>
          <w:sz w:val="22"/>
          <w:szCs w:val="22"/>
        </w:rPr>
        <w:t xml:space="preserve"> </w:t>
      </w:r>
      <w:bookmarkEnd w:id="1"/>
      <w:r w:rsidRPr="00F63E63">
        <w:rPr>
          <w:rFonts w:ascii="Calibri" w:hAnsi="Calibri" w:cs="Calibri"/>
          <w:sz w:val="22"/>
          <w:szCs w:val="22"/>
        </w:rPr>
        <w:t>each</w:t>
      </w:r>
      <w:r w:rsidR="00D3475A" w:rsidRPr="00F63E63">
        <w:rPr>
          <w:rFonts w:ascii="Calibri" w:hAnsi="Calibri" w:cs="Calibri"/>
          <w:sz w:val="22"/>
          <w:szCs w:val="22"/>
        </w:rPr>
        <w:t xml:space="preserve"> quarter</w:t>
      </w:r>
      <w:r w:rsidRPr="00F63E63">
        <w:rPr>
          <w:rFonts w:ascii="Calibri" w:hAnsi="Calibri" w:cs="Calibri"/>
          <w:sz w:val="22"/>
          <w:szCs w:val="22"/>
        </w:rPr>
        <w:t xml:space="preserve"> in compliance with the Dorchester County Library regulations</w:t>
      </w:r>
      <w:r w:rsidR="00D3475A" w:rsidRPr="00F63E63">
        <w:rPr>
          <w:rFonts w:ascii="Calibri" w:hAnsi="Calibri" w:cs="Calibri"/>
          <w:sz w:val="22"/>
          <w:szCs w:val="22"/>
        </w:rPr>
        <w:t>.</w:t>
      </w:r>
    </w:p>
    <w:p w14:paraId="3329E718" w14:textId="77777777" w:rsidR="003F1D67" w:rsidRDefault="003F1D67" w:rsidP="003F1D67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7169B8F0" w14:textId="77777777" w:rsidR="00AD61A8" w:rsidRDefault="00AD61A8" w:rsidP="003F1D67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09CEA2F" w14:textId="77777777" w:rsidR="00AD61A8" w:rsidRPr="00F63E63" w:rsidRDefault="00AD61A8" w:rsidP="003F1D67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D040A06" w14:textId="77777777" w:rsidR="00AD61A8" w:rsidRDefault="00AD61A8" w:rsidP="003F1D67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092B4414" w14:textId="3ED0D83A" w:rsidR="003F1D67" w:rsidRPr="00F63E63" w:rsidRDefault="003F1D67" w:rsidP="003F1D67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F63E63">
        <w:rPr>
          <w:rFonts w:ascii="Calibri" w:hAnsi="Calibri" w:cs="Calibri"/>
          <w:b/>
          <w:bCs/>
          <w:sz w:val="22"/>
          <w:szCs w:val="22"/>
        </w:rPr>
        <w:t>Elections</w:t>
      </w:r>
    </w:p>
    <w:p w14:paraId="5BDF7B0C" w14:textId="6D687751" w:rsidR="003F1D67" w:rsidRPr="00F63E63" w:rsidRDefault="00F9126E" w:rsidP="00F9126E">
      <w:pPr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1.  </w:t>
      </w:r>
      <w:r w:rsidR="003F1D67" w:rsidRPr="00F63E63">
        <w:rPr>
          <w:rFonts w:ascii="Calibri" w:hAnsi="Calibri" w:cs="Calibri"/>
          <w:sz w:val="22"/>
          <w:szCs w:val="22"/>
        </w:rPr>
        <w:t xml:space="preserve">The ACA slate of 2026 candidates: </w:t>
      </w:r>
    </w:p>
    <w:p w14:paraId="278055A6" w14:textId="13DDA0D3" w:rsidR="003F1D67" w:rsidRPr="00F63E63" w:rsidRDefault="003F1D67" w:rsidP="003F1D67">
      <w:pPr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        </w:t>
      </w:r>
      <w:r w:rsidR="00AD61A8">
        <w:rPr>
          <w:rFonts w:ascii="Calibri" w:hAnsi="Calibri" w:cs="Calibri"/>
          <w:sz w:val="22"/>
          <w:szCs w:val="22"/>
        </w:rPr>
        <w:t xml:space="preserve"> </w:t>
      </w:r>
      <w:r w:rsidRPr="00F63E63">
        <w:rPr>
          <w:rFonts w:ascii="Calibri" w:hAnsi="Calibri" w:cs="Calibri"/>
          <w:sz w:val="22"/>
          <w:szCs w:val="22"/>
        </w:rPr>
        <w:t xml:space="preserve"> Marty Besancon</w:t>
      </w:r>
      <w:r w:rsidR="004C4AA4">
        <w:rPr>
          <w:rFonts w:ascii="Calibri" w:hAnsi="Calibri" w:cs="Calibri"/>
          <w:sz w:val="22"/>
          <w:szCs w:val="22"/>
        </w:rPr>
        <w:tab/>
      </w:r>
      <w:r w:rsidR="004C4AA4">
        <w:rPr>
          <w:rFonts w:ascii="Calibri" w:hAnsi="Calibri" w:cs="Calibri"/>
          <w:sz w:val="22"/>
          <w:szCs w:val="22"/>
        </w:rPr>
        <w:tab/>
      </w:r>
      <w:r w:rsidRPr="00F63E63">
        <w:rPr>
          <w:rFonts w:ascii="Calibri" w:hAnsi="Calibri" w:cs="Calibri"/>
          <w:sz w:val="22"/>
          <w:szCs w:val="22"/>
        </w:rPr>
        <w:t xml:space="preserve"> </w:t>
      </w:r>
      <w:r w:rsidRPr="00F63E63">
        <w:rPr>
          <w:rFonts w:ascii="Calibri" w:hAnsi="Calibri" w:cs="Calibri"/>
          <w:color w:val="000000"/>
          <w:sz w:val="22"/>
          <w:szCs w:val="22"/>
        </w:rPr>
        <w:t>– Current Board Member</w:t>
      </w:r>
      <w:r w:rsidRPr="00F63E63">
        <w:rPr>
          <w:rFonts w:ascii="Calibri" w:hAnsi="Calibri" w:cs="Calibri"/>
          <w:sz w:val="22"/>
          <w:szCs w:val="22"/>
        </w:rPr>
        <w:t xml:space="preserve">  </w:t>
      </w:r>
    </w:p>
    <w:p w14:paraId="0162966D" w14:textId="386F683D" w:rsidR="003F1D67" w:rsidRPr="00F63E63" w:rsidRDefault="003F1D67" w:rsidP="003F1D67">
      <w:pPr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          Angelika Dorsch-Buckner</w:t>
      </w:r>
      <w:r w:rsidR="004C4AA4">
        <w:rPr>
          <w:rFonts w:ascii="Calibri" w:hAnsi="Calibri" w:cs="Calibri"/>
          <w:sz w:val="22"/>
          <w:szCs w:val="22"/>
        </w:rPr>
        <w:tab/>
      </w:r>
      <w:r w:rsidRPr="00F63E63">
        <w:rPr>
          <w:rFonts w:ascii="Calibri" w:hAnsi="Calibri" w:cs="Calibri"/>
          <w:sz w:val="22"/>
          <w:szCs w:val="22"/>
        </w:rPr>
        <w:t xml:space="preserve"> </w:t>
      </w:r>
      <w:r w:rsidRPr="00F63E63">
        <w:rPr>
          <w:rFonts w:ascii="Calibri" w:hAnsi="Calibri" w:cs="Calibri"/>
          <w:color w:val="000000"/>
          <w:sz w:val="22"/>
          <w:szCs w:val="22"/>
        </w:rPr>
        <w:t>– Current Board Member</w:t>
      </w:r>
    </w:p>
    <w:p w14:paraId="3E319443" w14:textId="5BE7EC37" w:rsidR="003F1D67" w:rsidRPr="00F63E63" w:rsidRDefault="003F1D67" w:rsidP="003F1D67">
      <w:pPr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          Rhonda Sweatman</w:t>
      </w:r>
      <w:r w:rsidR="004C4AA4">
        <w:rPr>
          <w:rFonts w:ascii="Calibri" w:hAnsi="Calibri" w:cs="Calibri"/>
          <w:sz w:val="22"/>
          <w:szCs w:val="22"/>
        </w:rPr>
        <w:tab/>
      </w:r>
      <w:r w:rsidR="004C4AA4">
        <w:rPr>
          <w:rFonts w:ascii="Calibri" w:hAnsi="Calibri" w:cs="Calibri"/>
          <w:sz w:val="22"/>
          <w:szCs w:val="22"/>
        </w:rPr>
        <w:tab/>
      </w:r>
      <w:r w:rsidRPr="00F63E63">
        <w:rPr>
          <w:rFonts w:ascii="Calibri" w:hAnsi="Calibri" w:cs="Calibri"/>
          <w:sz w:val="22"/>
          <w:szCs w:val="22"/>
        </w:rPr>
        <w:t xml:space="preserve"> </w:t>
      </w:r>
      <w:r w:rsidRPr="00F63E63">
        <w:rPr>
          <w:rFonts w:ascii="Calibri" w:hAnsi="Calibri" w:cs="Calibri"/>
          <w:color w:val="000000"/>
          <w:sz w:val="22"/>
          <w:szCs w:val="22"/>
        </w:rPr>
        <w:t>– Current Board Member</w:t>
      </w:r>
    </w:p>
    <w:p w14:paraId="0F119ED1" w14:textId="12DE1D36" w:rsidR="003F1D67" w:rsidRPr="00F63E63" w:rsidRDefault="003F1D67" w:rsidP="003F1D67">
      <w:pPr>
        <w:spacing w:after="0"/>
        <w:rPr>
          <w:rFonts w:ascii="Calibri" w:hAnsi="Calibri" w:cs="Calibri"/>
          <w:sz w:val="22"/>
          <w:szCs w:val="22"/>
        </w:rPr>
      </w:pPr>
      <w:bookmarkStart w:id="2" w:name="_Hlk206171346"/>
      <w:r w:rsidRPr="00F63E63">
        <w:rPr>
          <w:rFonts w:ascii="Calibri" w:hAnsi="Calibri" w:cs="Calibri"/>
          <w:sz w:val="22"/>
          <w:szCs w:val="22"/>
        </w:rPr>
        <w:t xml:space="preserve">          Joe Friend </w:t>
      </w:r>
      <w:r w:rsidR="004C4AA4">
        <w:rPr>
          <w:rFonts w:ascii="Calibri" w:hAnsi="Calibri" w:cs="Calibri"/>
          <w:sz w:val="22"/>
          <w:szCs w:val="22"/>
        </w:rPr>
        <w:tab/>
      </w:r>
      <w:r w:rsidR="004C4AA4">
        <w:rPr>
          <w:rFonts w:ascii="Calibri" w:hAnsi="Calibri" w:cs="Calibri"/>
          <w:sz w:val="22"/>
          <w:szCs w:val="22"/>
        </w:rPr>
        <w:tab/>
        <w:t xml:space="preserve"> </w:t>
      </w:r>
      <w:r w:rsidRPr="00F63E63">
        <w:rPr>
          <w:rFonts w:ascii="Calibri" w:hAnsi="Calibri" w:cs="Calibri"/>
          <w:color w:val="000000"/>
          <w:sz w:val="22"/>
          <w:szCs w:val="22"/>
        </w:rPr>
        <w:t>– Current Board Member</w:t>
      </w:r>
    </w:p>
    <w:p w14:paraId="32067A04" w14:textId="6E135F54" w:rsidR="003F1D67" w:rsidRPr="00F63E63" w:rsidRDefault="003F1D67" w:rsidP="003F1D67">
      <w:pPr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          Ted Hucks </w:t>
      </w:r>
      <w:r w:rsidR="004C4AA4">
        <w:rPr>
          <w:rFonts w:ascii="Calibri" w:hAnsi="Calibri" w:cs="Calibri"/>
          <w:sz w:val="22"/>
          <w:szCs w:val="22"/>
        </w:rPr>
        <w:tab/>
      </w:r>
      <w:r w:rsidR="004C4AA4">
        <w:rPr>
          <w:rFonts w:ascii="Calibri" w:hAnsi="Calibri" w:cs="Calibri"/>
          <w:sz w:val="22"/>
          <w:szCs w:val="22"/>
        </w:rPr>
        <w:tab/>
        <w:t xml:space="preserve"> </w:t>
      </w:r>
      <w:r w:rsidRPr="00F63E63">
        <w:rPr>
          <w:rFonts w:ascii="Calibri" w:hAnsi="Calibri" w:cs="Calibri"/>
          <w:color w:val="000000"/>
          <w:sz w:val="22"/>
          <w:szCs w:val="22"/>
        </w:rPr>
        <w:t>– Current Board Member</w:t>
      </w:r>
    </w:p>
    <w:p w14:paraId="3AC764E6" w14:textId="144C3612" w:rsidR="003F1D67" w:rsidRDefault="003F1D67" w:rsidP="003F1D67">
      <w:pPr>
        <w:spacing w:after="0"/>
        <w:rPr>
          <w:rFonts w:ascii="Calibri" w:hAnsi="Calibri" w:cs="Calibri"/>
          <w:color w:val="000000"/>
          <w:sz w:val="22"/>
          <w:szCs w:val="22"/>
        </w:rPr>
      </w:pPr>
      <w:r w:rsidRPr="00F63E63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         Jodi Smith</w:t>
      </w:r>
      <w:r w:rsidR="004C4AA4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ab/>
      </w:r>
      <w:r w:rsidR="004C4AA4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ab/>
      </w:r>
      <w:r w:rsidRPr="00F63E63">
        <w:rPr>
          <w:rFonts w:ascii="Calibri" w:hAnsi="Calibri" w:cs="Calibri"/>
          <w:sz w:val="22"/>
          <w:szCs w:val="22"/>
        </w:rPr>
        <w:t xml:space="preserve"> </w:t>
      </w:r>
      <w:r w:rsidRPr="00F63E63">
        <w:rPr>
          <w:rFonts w:ascii="Calibri" w:hAnsi="Calibri" w:cs="Calibri"/>
          <w:color w:val="000000"/>
          <w:sz w:val="22"/>
          <w:szCs w:val="22"/>
        </w:rPr>
        <w:t>– Current Board Member</w:t>
      </w:r>
    </w:p>
    <w:p w14:paraId="02321A1F" w14:textId="783D1AFD" w:rsidR="0038128E" w:rsidRPr="00F63E63" w:rsidRDefault="0038128E" w:rsidP="003F1D6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Don</w:t>
      </w:r>
      <w:r w:rsidR="00203D68">
        <w:rPr>
          <w:rFonts w:ascii="Calibri" w:hAnsi="Calibri" w:cs="Calibri"/>
          <w:color w:val="000000"/>
          <w:sz w:val="22"/>
          <w:szCs w:val="22"/>
        </w:rPr>
        <w:t>ald Emerson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4AA4">
        <w:rPr>
          <w:rFonts w:ascii="Calibri" w:hAnsi="Calibri" w:cs="Calibri"/>
          <w:color w:val="000000"/>
          <w:sz w:val="22"/>
          <w:szCs w:val="22"/>
        </w:rPr>
        <w:tab/>
      </w:r>
      <w:r w:rsidR="004C4AA4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Pr="004C4AA4">
        <w:rPr>
          <w:rFonts w:ascii="Calibri" w:hAnsi="Calibri" w:cs="Calibri"/>
          <w:i/>
          <w:iCs/>
          <w:color w:val="000000"/>
          <w:sz w:val="22"/>
          <w:szCs w:val="22"/>
        </w:rPr>
        <w:t>New Board Member</w:t>
      </w:r>
    </w:p>
    <w:p w14:paraId="61D7B7F9" w14:textId="58792A9B" w:rsidR="008D1F85" w:rsidRDefault="003F1D67" w:rsidP="008D1F85">
      <w:pPr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         </w:t>
      </w:r>
    </w:p>
    <w:p w14:paraId="24E6F549" w14:textId="77777777" w:rsidR="00AD61A8" w:rsidRPr="00F63E63" w:rsidRDefault="00AD61A8" w:rsidP="008D1F85">
      <w:pPr>
        <w:spacing w:after="0"/>
        <w:rPr>
          <w:rFonts w:ascii="Calibri" w:hAnsi="Calibri" w:cs="Calibri"/>
          <w:sz w:val="22"/>
          <w:szCs w:val="22"/>
        </w:rPr>
      </w:pPr>
    </w:p>
    <w:bookmarkEnd w:id="2"/>
    <w:p w14:paraId="5E238433" w14:textId="0354D510" w:rsidR="0072134E" w:rsidRPr="00F63E63" w:rsidRDefault="0072134E" w:rsidP="0072134E">
      <w:pPr>
        <w:tabs>
          <w:tab w:val="left" w:pos="720"/>
        </w:tabs>
        <w:spacing w:after="0"/>
        <w:rPr>
          <w:rFonts w:ascii="Calibri" w:hAnsi="Calibri" w:cs="Calibri"/>
          <w:b/>
          <w:bCs/>
          <w:sz w:val="22"/>
          <w:szCs w:val="22"/>
        </w:rPr>
      </w:pPr>
      <w:r w:rsidRPr="00F63E63">
        <w:rPr>
          <w:rFonts w:ascii="Calibri" w:hAnsi="Calibri" w:cs="Calibri"/>
          <w:b/>
          <w:bCs/>
          <w:sz w:val="22"/>
          <w:szCs w:val="22"/>
        </w:rPr>
        <w:t>Public Comments</w:t>
      </w:r>
    </w:p>
    <w:p w14:paraId="13938B8C" w14:textId="77777777" w:rsidR="0072134E" w:rsidRPr="00F63E63" w:rsidRDefault="0072134E" w:rsidP="0072134E">
      <w:pPr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eastAsia="Calibri" w:hAnsi="Calibri" w:cs="Calibri"/>
          <w:color w:val="222222"/>
          <w:kern w:val="2"/>
          <w:sz w:val="22"/>
          <w:szCs w:val="22"/>
          <w:shd w:val="clear" w:color="auto" w:fill="FFFFFF"/>
          <w14:ligatures w14:val="standardContextual"/>
        </w:rPr>
        <w:t xml:space="preserve">1.   </w:t>
      </w:r>
    </w:p>
    <w:p w14:paraId="1E5D265F" w14:textId="77777777" w:rsidR="0072134E" w:rsidRDefault="0072134E" w:rsidP="0072134E">
      <w:pPr>
        <w:tabs>
          <w:tab w:val="left" w:pos="720"/>
        </w:tabs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1751D89" w14:textId="77777777" w:rsidR="00AD61A8" w:rsidRPr="00F63E63" w:rsidRDefault="00AD61A8" w:rsidP="0072134E">
      <w:pPr>
        <w:tabs>
          <w:tab w:val="left" w:pos="720"/>
        </w:tabs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7695B9F0" w14:textId="77777777" w:rsidR="0072134E" w:rsidRPr="00F63E63" w:rsidRDefault="0072134E" w:rsidP="0072134E">
      <w:pPr>
        <w:tabs>
          <w:tab w:val="left" w:pos="720"/>
        </w:tabs>
        <w:spacing w:after="0"/>
        <w:rPr>
          <w:rFonts w:ascii="Calibri" w:hAnsi="Calibri" w:cs="Calibri"/>
          <w:b/>
          <w:bCs/>
          <w:sz w:val="22"/>
          <w:szCs w:val="22"/>
        </w:rPr>
      </w:pPr>
      <w:r w:rsidRPr="00F63E63">
        <w:rPr>
          <w:rFonts w:ascii="Calibri" w:hAnsi="Calibri" w:cs="Calibri"/>
          <w:b/>
          <w:bCs/>
          <w:sz w:val="22"/>
          <w:szCs w:val="22"/>
        </w:rPr>
        <w:t xml:space="preserve">Adjournment  </w:t>
      </w:r>
    </w:p>
    <w:p w14:paraId="6C932B6C" w14:textId="38DD0265" w:rsidR="0072134E" w:rsidRPr="00F63E63" w:rsidRDefault="0072134E" w:rsidP="00F63E63">
      <w:pPr>
        <w:tabs>
          <w:tab w:val="clear" w:pos="2448"/>
        </w:tabs>
        <w:spacing w:after="0"/>
        <w:rPr>
          <w:rFonts w:ascii="Calibri" w:hAnsi="Calibri" w:cs="Calibri"/>
          <w:sz w:val="22"/>
          <w:szCs w:val="22"/>
        </w:rPr>
      </w:pPr>
      <w:r w:rsidRPr="00F63E63">
        <w:rPr>
          <w:rFonts w:ascii="Calibri" w:hAnsi="Calibri" w:cs="Calibri"/>
          <w:sz w:val="22"/>
          <w:szCs w:val="22"/>
        </w:rPr>
        <w:t xml:space="preserve">Meeting adjourned at time </w:t>
      </w:r>
      <w:r w:rsidR="00457055">
        <w:rPr>
          <w:rFonts w:ascii="Calibri" w:hAnsi="Calibri" w:cs="Calibri"/>
          <w:sz w:val="22"/>
          <w:szCs w:val="22"/>
        </w:rPr>
        <w:t xml:space="preserve">    </w:t>
      </w:r>
      <w:r w:rsidR="00421E2F">
        <w:rPr>
          <w:rFonts w:ascii="Calibri" w:hAnsi="Calibri" w:cs="Calibri"/>
          <w:sz w:val="22"/>
          <w:szCs w:val="22"/>
        </w:rPr>
        <w:t xml:space="preserve">  </w:t>
      </w:r>
      <w:r w:rsidR="00457055">
        <w:rPr>
          <w:rFonts w:ascii="Calibri" w:hAnsi="Calibri" w:cs="Calibri"/>
          <w:sz w:val="22"/>
          <w:szCs w:val="22"/>
        </w:rPr>
        <w:t xml:space="preserve"> </w:t>
      </w:r>
      <w:r w:rsidRPr="00F63E63">
        <w:rPr>
          <w:rFonts w:ascii="Calibri" w:hAnsi="Calibri" w:cs="Calibri"/>
          <w:sz w:val="22"/>
          <w:szCs w:val="22"/>
        </w:rPr>
        <w:t>by Marty Besancon. The next General Meeting is scheduled for Thurs.,</w:t>
      </w:r>
      <w:r w:rsidR="00F63E63" w:rsidRPr="00F63E63">
        <w:rPr>
          <w:rFonts w:ascii="Calibri" w:hAnsi="Calibri" w:cs="Calibri"/>
          <w:sz w:val="22"/>
          <w:szCs w:val="22"/>
        </w:rPr>
        <w:t xml:space="preserve"> </w:t>
      </w:r>
      <w:r w:rsidRPr="00F63E63">
        <w:rPr>
          <w:rFonts w:ascii="Calibri" w:hAnsi="Calibri" w:cs="Calibri"/>
          <w:sz w:val="22"/>
          <w:szCs w:val="22"/>
        </w:rPr>
        <w:t xml:space="preserve"> </w:t>
      </w:r>
      <w:r w:rsidR="007B5BD8" w:rsidRPr="00F63E63">
        <w:rPr>
          <w:rFonts w:ascii="Calibri" w:hAnsi="Calibri" w:cs="Calibri"/>
          <w:sz w:val="22"/>
          <w:szCs w:val="22"/>
        </w:rPr>
        <w:t>2</w:t>
      </w:r>
      <w:r w:rsidRPr="00F63E63">
        <w:rPr>
          <w:rFonts w:ascii="Calibri" w:hAnsi="Calibri" w:cs="Calibri"/>
          <w:sz w:val="22"/>
          <w:szCs w:val="22"/>
        </w:rPr>
        <w:t>/</w:t>
      </w:r>
      <w:r w:rsidR="007B5BD8" w:rsidRPr="00F63E63">
        <w:rPr>
          <w:rFonts w:ascii="Calibri" w:hAnsi="Calibri" w:cs="Calibri"/>
          <w:sz w:val="22"/>
          <w:szCs w:val="22"/>
        </w:rPr>
        <w:t>19</w:t>
      </w:r>
      <w:r w:rsidRPr="00F63E63">
        <w:rPr>
          <w:rFonts w:ascii="Calibri" w:hAnsi="Calibri" w:cs="Calibri"/>
          <w:sz w:val="22"/>
          <w:szCs w:val="22"/>
        </w:rPr>
        <w:t>/20</w:t>
      </w:r>
      <w:r w:rsidR="007B5BD8" w:rsidRPr="00F63E63">
        <w:rPr>
          <w:rFonts w:ascii="Calibri" w:hAnsi="Calibri" w:cs="Calibri"/>
          <w:sz w:val="22"/>
          <w:szCs w:val="22"/>
        </w:rPr>
        <w:t>26</w:t>
      </w:r>
      <w:r w:rsidRPr="00F63E63">
        <w:rPr>
          <w:rFonts w:ascii="Calibri" w:hAnsi="Calibri" w:cs="Calibri"/>
          <w:sz w:val="22"/>
          <w:szCs w:val="22"/>
        </w:rPr>
        <w:t xml:space="preserve"> at </w:t>
      </w:r>
      <w:r w:rsidR="00F63E63" w:rsidRPr="00F63E63">
        <w:rPr>
          <w:rFonts w:ascii="Calibri" w:hAnsi="Calibri" w:cs="Calibri"/>
          <w:sz w:val="22"/>
          <w:szCs w:val="22"/>
        </w:rPr>
        <w:t>6:30</w:t>
      </w:r>
      <w:r w:rsidRPr="00F63E63">
        <w:rPr>
          <w:rFonts w:ascii="Calibri" w:hAnsi="Calibri" w:cs="Calibri"/>
          <w:sz w:val="22"/>
          <w:szCs w:val="22"/>
        </w:rPr>
        <w:t xml:space="preserve"> pm.</w:t>
      </w:r>
      <w:r w:rsidR="00F63E63" w:rsidRPr="00F63E63">
        <w:rPr>
          <w:rFonts w:ascii="Calibri" w:hAnsi="Calibri" w:cs="Calibri"/>
          <w:sz w:val="22"/>
          <w:szCs w:val="22"/>
        </w:rPr>
        <w:t xml:space="preserve">  We will submit the Room Reservation form </w:t>
      </w:r>
      <w:r w:rsidR="00F63E63">
        <w:rPr>
          <w:rFonts w:ascii="Calibri" w:hAnsi="Calibri" w:cs="Calibri"/>
          <w:sz w:val="22"/>
          <w:szCs w:val="22"/>
        </w:rPr>
        <w:t xml:space="preserve">requesting the </w:t>
      </w:r>
      <w:r w:rsidR="00F63E63" w:rsidRPr="00F63E63">
        <w:rPr>
          <w:rFonts w:ascii="Calibri" w:hAnsi="Calibri" w:cs="Calibri"/>
          <w:sz w:val="22"/>
          <w:szCs w:val="22"/>
        </w:rPr>
        <w:t xml:space="preserve">use Dorchester County Library on Patriot Boulevard. </w:t>
      </w:r>
    </w:p>
    <w:p w14:paraId="700ED5DD" w14:textId="77777777" w:rsidR="008C678A" w:rsidRPr="00F63E63" w:rsidRDefault="008C678A" w:rsidP="008C678A">
      <w:pPr>
        <w:tabs>
          <w:tab w:val="clear" w:pos="2448"/>
        </w:tabs>
        <w:rPr>
          <w:rFonts w:ascii="Calibri" w:hAnsi="Calibri" w:cs="Calibri"/>
          <w:sz w:val="22"/>
          <w:szCs w:val="22"/>
        </w:rPr>
      </w:pPr>
    </w:p>
    <w:sectPr w:rsidR="008C678A" w:rsidRPr="00F63E63" w:rsidSect="00985D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8E35" w14:textId="77777777" w:rsidR="004E35A2" w:rsidRDefault="004E35A2" w:rsidP="006261AC">
      <w:pPr>
        <w:spacing w:after="0" w:line="240" w:lineRule="auto"/>
      </w:pPr>
      <w:r>
        <w:separator/>
      </w:r>
    </w:p>
  </w:endnote>
  <w:endnote w:type="continuationSeparator" w:id="0">
    <w:p w14:paraId="16B4C069" w14:textId="77777777" w:rsidR="004E35A2" w:rsidRDefault="004E35A2" w:rsidP="0062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F19C" w14:textId="77777777" w:rsidR="004E35A2" w:rsidRDefault="004E35A2" w:rsidP="006261AC">
      <w:pPr>
        <w:spacing w:after="0" w:line="240" w:lineRule="auto"/>
      </w:pPr>
      <w:r>
        <w:separator/>
      </w:r>
    </w:p>
  </w:footnote>
  <w:footnote w:type="continuationSeparator" w:id="0">
    <w:p w14:paraId="38BB853F" w14:textId="77777777" w:rsidR="004E35A2" w:rsidRDefault="004E35A2" w:rsidP="00626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1026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2C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5AA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1C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3A9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63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C5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B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4E5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8A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27D1D"/>
    <w:multiLevelType w:val="hybridMultilevel"/>
    <w:tmpl w:val="7E0AB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70B50"/>
    <w:multiLevelType w:val="hybridMultilevel"/>
    <w:tmpl w:val="7AA6D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76FAB"/>
    <w:multiLevelType w:val="hybridMultilevel"/>
    <w:tmpl w:val="6E808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013E0"/>
    <w:multiLevelType w:val="hybridMultilevel"/>
    <w:tmpl w:val="03C01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A69FC"/>
    <w:multiLevelType w:val="hybridMultilevel"/>
    <w:tmpl w:val="4FD27A3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EFE5382"/>
    <w:multiLevelType w:val="hybridMultilevel"/>
    <w:tmpl w:val="65584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A39AC"/>
    <w:multiLevelType w:val="hybridMultilevel"/>
    <w:tmpl w:val="93B0357E"/>
    <w:lvl w:ilvl="0" w:tplc="ACB8930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7545E"/>
    <w:multiLevelType w:val="hybridMultilevel"/>
    <w:tmpl w:val="D6840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 w15:restartNumberingAfterBreak="0">
    <w:nsid w:val="5DB83304"/>
    <w:multiLevelType w:val="hybridMultilevel"/>
    <w:tmpl w:val="1EA860A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74297"/>
    <w:multiLevelType w:val="hybridMultilevel"/>
    <w:tmpl w:val="6E808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9137E"/>
    <w:multiLevelType w:val="hybridMultilevel"/>
    <w:tmpl w:val="1EA860A6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766B1"/>
    <w:multiLevelType w:val="hybridMultilevel"/>
    <w:tmpl w:val="C4660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73064">
    <w:abstractNumId w:val="10"/>
  </w:num>
  <w:num w:numId="2" w16cid:durableId="60981006">
    <w:abstractNumId w:val="9"/>
  </w:num>
  <w:num w:numId="3" w16cid:durableId="576329090">
    <w:abstractNumId w:val="7"/>
  </w:num>
  <w:num w:numId="4" w16cid:durableId="1032920952">
    <w:abstractNumId w:val="6"/>
  </w:num>
  <w:num w:numId="5" w16cid:durableId="321008196">
    <w:abstractNumId w:val="5"/>
  </w:num>
  <w:num w:numId="6" w16cid:durableId="304480309">
    <w:abstractNumId w:val="4"/>
  </w:num>
  <w:num w:numId="7" w16cid:durableId="1897887111">
    <w:abstractNumId w:val="8"/>
  </w:num>
  <w:num w:numId="8" w16cid:durableId="1344477728">
    <w:abstractNumId w:val="3"/>
  </w:num>
  <w:num w:numId="9" w16cid:durableId="1031342340">
    <w:abstractNumId w:val="2"/>
  </w:num>
  <w:num w:numId="10" w16cid:durableId="497891645">
    <w:abstractNumId w:val="1"/>
  </w:num>
  <w:num w:numId="11" w16cid:durableId="745301906">
    <w:abstractNumId w:val="0"/>
  </w:num>
  <w:num w:numId="12" w16cid:durableId="2035182817">
    <w:abstractNumId w:val="18"/>
  </w:num>
  <w:num w:numId="13" w16cid:durableId="96218880">
    <w:abstractNumId w:val="13"/>
  </w:num>
  <w:num w:numId="14" w16cid:durableId="837620626">
    <w:abstractNumId w:val="12"/>
  </w:num>
  <w:num w:numId="15" w16cid:durableId="777141557">
    <w:abstractNumId w:val="20"/>
  </w:num>
  <w:num w:numId="16" w16cid:durableId="1902595559">
    <w:abstractNumId w:val="22"/>
  </w:num>
  <w:num w:numId="17" w16cid:durableId="623538238">
    <w:abstractNumId w:val="14"/>
  </w:num>
  <w:num w:numId="18" w16cid:durableId="44763713">
    <w:abstractNumId w:val="17"/>
  </w:num>
  <w:num w:numId="19" w16cid:durableId="1168710591">
    <w:abstractNumId w:val="11"/>
  </w:num>
  <w:num w:numId="20" w16cid:durableId="795371453">
    <w:abstractNumId w:val="19"/>
  </w:num>
  <w:num w:numId="21" w16cid:durableId="815336624">
    <w:abstractNumId w:val="18"/>
  </w:num>
  <w:num w:numId="22" w16cid:durableId="19100689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3066414">
    <w:abstractNumId w:val="15"/>
  </w:num>
  <w:num w:numId="24" w16cid:durableId="2099521652">
    <w:abstractNumId w:val="21"/>
  </w:num>
  <w:num w:numId="25" w16cid:durableId="17915112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E3"/>
    <w:rsid w:val="00000847"/>
    <w:rsid w:val="00000CB4"/>
    <w:rsid w:val="00000D1B"/>
    <w:rsid w:val="0000579E"/>
    <w:rsid w:val="000164A7"/>
    <w:rsid w:val="00017927"/>
    <w:rsid w:val="000251EB"/>
    <w:rsid w:val="00026282"/>
    <w:rsid w:val="00027645"/>
    <w:rsid w:val="00044E49"/>
    <w:rsid w:val="00047CE2"/>
    <w:rsid w:val="000534FF"/>
    <w:rsid w:val="00063ECC"/>
    <w:rsid w:val="00077F2D"/>
    <w:rsid w:val="000817B3"/>
    <w:rsid w:val="00096144"/>
    <w:rsid w:val="000A15CD"/>
    <w:rsid w:val="000C5719"/>
    <w:rsid w:val="000E3A07"/>
    <w:rsid w:val="000F634D"/>
    <w:rsid w:val="00105885"/>
    <w:rsid w:val="00117835"/>
    <w:rsid w:val="0012216A"/>
    <w:rsid w:val="0012244C"/>
    <w:rsid w:val="00126B0A"/>
    <w:rsid w:val="00127CEC"/>
    <w:rsid w:val="0014699C"/>
    <w:rsid w:val="00150E4C"/>
    <w:rsid w:val="00156056"/>
    <w:rsid w:val="00162B84"/>
    <w:rsid w:val="00165813"/>
    <w:rsid w:val="0016745E"/>
    <w:rsid w:val="0017343A"/>
    <w:rsid w:val="00177684"/>
    <w:rsid w:val="00183244"/>
    <w:rsid w:val="00186754"/>
    <w:rsid w:val="00192785"/>
    <w:rsid w:val="00194FD4"/>
    <w:rsid w:val="001952A0"/>
    <w:rsid w:val="001A7378"/>
    <w:rsid w:val="001B00B2"/>
    <w:rsid w:val="001B03C0"/>
    <w:rsid w:val="001B4272"/>
    <w:rsid w:val="001B4438"/>
    <w:rsid w:val="001B675D"/>
    <w:rsid w:val="001D4DAE"/>
    <w:rsid w:val="001D7438"/>
    <w:rsid w:val="001F06A9"/>
    <w:rsid w:val="001F53A5"/>
    <w:rsid w:val="00203D68"/>
    <w:rsid w:val="002144F0"/>
    <w:rsid w:val="00223482"/>
    <w:rsid w:val="002253E0"/>
    <w:rsid w:val="00242809"/>
    <w:rsid w:val="00245DFD"/>
    <w:rsid w:val="00261165"/>
    <w:rsid w:val="00264C71"/>
    <w:rsid w:val="00272ABC"/>
    <w:rsid w:val="002737E9"/>
    <w:rsid w:val="00277C74"/>
    <w:rsid w:val="00290AE6"/>
    <w:rsid w:val="00294433"/>
    <w:rsid w:val="002B5459"/>
    <w:rsid w:val="002B5C0D"/>
    <w:rsid w:val="002C3472"/>
    <w:rsid w:val="002D280F"/>
    <w:rsid w:val="002E2410"/>
    <w:rsid w:val="002E35EC"/>
    <w:rsid w:val="002E6B82"/>
    <w:rsid w:val="002F19D5"/>
    <w:rsid w:val="00300265"/>
    <w:rsid w:val="00301C77"/>
    <w:rsid w:val="003051B3"/>
    <w:rsid w:val="00312ECD"/>
    <w:rsid w:val="00313679"/>
    <w:rsid w:val="003164F3"/>
    <w:rsid w:val="00316C23"/>
    <w:rsid w:val="00327143"/>
    <w:rsid w:val="003307AA"/>
    <w:rsid w:val="00336EC9"/>
    <w:rsid w:val="00343CB9"/>
    <w:rsid w:val="00344A7C"/>
    <w:rsid w:val="00352B25"/>
    <w:rsid w:val="003564B7"/>
    <w:rsid w:val="003652B4"/>
    <w:rsid w:val="0036577E"/>
    <w:rsid w:val="0038128E"/>
    <w:rsid w:val="00386A6A"/>
    <w:rsid w:val="00387483"/>
    <w:rsid w:val="00396A31"/>
    <w:rsid w:val="003A19BD"/>
    <w:rsid w:val="003A3420"/>
    <w:rsid w:val="003A67C7"/>
    <w:rsid w:val="003B3418"/>
    <w:rsid w:val="003B3663"/>
    <w:rsid w:val="003B5374"/>
    <w:rsid w:val="003C02F6"/>
    <w:rsid w:val="003D5310"/>
    <w:rsid w:val="003E31A3"/>
    <w:rsid w:val="003E3D10"/>
    <w:rsid w:val="003F1D67"/>
    <w:rsid w:val="00405C09"/>
    <w:rsid w:val="00406D57"/>
    <w:rsid w:val="00414C5A"/>
    <w:rsid w:val="00421E2F"/>
    <w:rsid w:val="00422039"/>
    <w:rsid w:val="00423057"/>
    <w:rsid w:val="004307FD"/>
    <w:rsid w:val="0044024B"/>
    <w:rsid w:val="00453709"/>
    <w:rsid w:val="00457055"/>
    <w:rsid w:val="00467E53"/>
    <w:rsid w:val="00483BFB"/>
    <w:rsid w:val="00487F1E"/>
    <w:rsid w:val="004972F1"/>
    <w:rsid w:val="004A2050"/>
    <w:rsid w:val="004A3E5C"/>
    <w:rsid w:val="004B3B82"/>
    <w:rsid w:val="004B6265"/>
    <w:rsid w:val="004B77BC"/>
    <w:rsid w:val="004C0543"/>
    <w:rsid w:val="004C4AA4"/>
    <w:rsid w:val="004C5F10"/>
    <w:rsid w:val="004D5110"/>
    <w:rsid w:val="004E35A2"/>
    <w:rsid w:val="004E5FA9"/>
    <w:rsid w:val="004F38A2"/>
    <w:rsid w:val="004F7089"/>
    <w:rsid w:val="00500CEE"/>
    <w:rsid w:val="00507119"/>
    <w:rsid w:val="005115D1"/>
    <w:rsid w:val="00525F03"/>
    <w:rsid w:val="00530ABB"/>
    <w:rsid w:val="00534D37"/>
    <w:rsid w:val="0053740F"/>
    <w:rsid w:val="0054286E"/>
    <w:rsid w:val="00543DF3"/>
    <w:rsid w:val="0054658E"/>
    <w:rsid w:val="005578C9"/>
    <w:rsid w:val="00564B60"/>
    <w:rsid w:val="00572BC1"/>
    <w:rsid w:val="005764E3"/>
    <w:rsid w:val="005808E7"/>
    <w:rsid w:val="00584EBC"/>
    <w:rsid w:val="00585605"/>
    <w:rsid w:val="005918D8"/>
    <w:rsid w:val="00592DE9"/>
    <w:rsid w:val="005B5E08"/>
    <w:rsid w:val="005B6795"/>
    <w:rsid w:val="005C4797"/>
    <w:rsid w:val="005C4B9E"/>
    <w:rsid w:val="005D06CE"/>
    <w:rsid w:val="005D24DF"/>
    <w:rsid w:val="005D2B86"/>
    <w:rsid w:val="005D69F5"/>
    <w:rsid w:val="005D6FC6"/>
    <w:rsid w:val="005F743C"/>
    <w:rsid w:val="00605118"/>
    <w:rsid w:val="0062226B"/>
    <w:rsid w:val="00622377"/>
    <w:rsid w:val="006261AC"/>
    <w:rsid w:val="00636B82"/>
    <w:rsid w:val="006506B0"/>
    <w:rsid w:val="0065155C"/>
    <w:rsid w:val="006552E7"/>
    <w:rsid w:val="006573E4"/>
    <w:rsid w:val="00660D1A"/>
    <w:rsid w:val="00663AC9"/>
    <w:rsid w:val="006714FA"/>
    <w:rsid w:val="00682A6D"/>
    <w:rsid w:val="00691CD1"/>
    <w:rsid w:val="0069738C"/>
    <w:rsid w:val="006D0512"/>
    <w:rsid w:val="006D4CAF"/>
    <w:rsid w:val="006E260F"/>
    <w:rsid w:val="00710071"/>
    <w:rsid w:val="0071040A"/>
    <w:rsid w:val="007152D8"/>
    <w:rsid w:val="0072134E"/>
    <w:rsid w:val="00740F31"/>
    <w:rsid w:val="00744E20"/>
    <w:rsid w:val="00745552"/>
    <w:rsid w:val="007466A6"/>
    <w:rsid w:val="00750C81"/>
    <w:rsid w:val="00761857"/>
    <w:rsid w:val="00767BE9"/>
    <w:rsid w:val="00767D19"/>
    <w:rsid w:val="007763F7"/>
    <w:rsid w:val="007774D2"/>
    <w:rsid w:val="007A426C"/>
    <w:rsid w:val="007B3CF9"/>
    <w:rsid w:val="007B5BD8"/>
    <w:rsid w:val="007C0047"/>
    <w:rsid w:val="007E0140"/>
    <w:rsid w:val="007E0ACA"/>
    <w:rsid w:val="00810088"/>
    <w:rsid w:val="00813DB9"/>
    <w:rsid w:val="0082141A"/>
    <w:rsid w:val="00836CCD"/>
    <w:rsid w:val="00837CB1"/>
    <w:rsid w:val="00863EC3"/>
    <w:rsid w:val="0086638D"/>
    <w:rsid w:val="00880029"/>
    <w:rsid w:val="0088174A"/>
    <w:rsid w:val="008933AA"/>
    <w:rsid w:val="008A2956"/>
    <w:rsid w:val="008A6578"/>
    <w:rsid w:val="008A6BBE"/>
    <w:rsid w:val="008C4421"/>
    <w:rsid w:val="008C49B1"/>
    <w:rsid w:val="008C662E"/>
    <w:rsid w:val="008C678A"/>
    <w:rsid w:val="008D1F85"/>
    <w:rsid w:val="008D7C2C"/>
    <w:rsid w:val="008E411D"/>
    <w:rsid w:val="008F127F"/>
    <w:rsid w:val="008F1DF1"/>
    <w:rsid w:val="0090638D"/>
    <w:rsid w:val="009118FD"/>
    <w:rsid w:val="00913F9D"/>
    <w:rsid w:val="00925080"/>
    <w:rsid w:val="00931756"/>
    <w:rsid w:val="0093683A"/>
    <w:rsid w:val="0094083E"/>
    <w:rsid w:val="00940975"/>
    <w:rsid w:val="00947C0F"/>
    <w:rsid w:val="0095219A"/>
    <w:rsid w:val="009578CF"/>
    <w:rsid w:val="009656E7"/>
    <w:rsid w:val="00973DF7"/>
    <w:rsid w:val="00976560"/>
    <w:rsid w:val="009838C4"/>
    <w:rsid w:val="00985DEC"/>
    <w:rsid w:val="00994CC9"/>
    <w:rsid w:val="009A34F6"/>
    <w:rsid w:val="009A652F"/>
    <w:rsid w:val="009D6C72"/>
    <w:rsid w:val="009E4605"/>
    <w:rsid w:val="009E4B33"/>
    <w:rsid w:val="00A1127D"/>
    <w:rsid w:val="00A16B91"/>
    <w:rsid w:val="00A20E73"/>
    <w:rsid w:val="00A25FD3"/>
    <w:rsid w:val="00A32DE9"/>
    <w:rsid w:val="00A3758F"/>
    <w:rsid w:val="00A41E41"/>
    <w:rsid w:val="00A47C72"/>
    <w:rsid w:val="00A51272"/>
    <w:rsid w:val="00A518BA"/>
    <w:rsid w:val="00A55CC7"/>
    <w:rsid w:val="00A55EA3"/>
    <w:rsid w:val="00A61D40"/>
    <w:rsid w:val="00A6212F"/>
    <w:rsid w:val="00A65484"/>
    <w:rsid w:val="00A71EE8"/>
    <w:rsid w:val="00A74442"/>
    <w:rsid w:val="00A7591D"/>
    <w:rsid w:val="00A97ED3"/>
    <w:rsid w:val="00AA248A"/>
    <w:rsid w:val="00AB110C"/>
    <w:rsid w:val="00AB5BB7"/>
    <w:rsid w:val="00AC27A7"/>
    <w:rsid w:val="00AD0486"/>
    <w:rsid w:val="00AD4DA7"/>
    <w:rsid w:val="00AD5F02"/>
    <w:rsid w:val="00AD61A8"/>
    <w:rsid w:val="00AE03D6"/>
    <w:rsid w:val="00AE7078"/>
    <w:rsid w:val="00AE7DD8"/>
    <w:rsid w:val="00AF1F8B"/>
    <w:rsid w:val="00AF500C"/>
    <w:rsid w:val="00B02AED"/>
    <w:rsid w:val="00B047BF"/>
    <w:rsid w:val="00B12176"/>
    <w:rsid w:val="00B24E55"/>
    <w:rsid w:val="00B25310"/>
    <w:rsid w:val="00B27E6B"/>
    <w:rsid w:val="00B3260A"/>
    <w:rsid w:val="00B42CF0"/>
    <w:rsid w:val="00B50F50"/>
    <w:rsid w:val="00B670C8"/>
    <w:rsid w:val="00B676B9"/>
    <w:rsid w:val="00B677F9"/>
    <w:rsid w:val="00B70184"/>
    <w:rsid w:val="00B86CE9"/>
    <w:rsid w:val="00B90B70"/>
    <w:rsid w:val="00B93E5B"/>
    <w:rsid w:val="00B95D88"/>
    <w:rsid w:val="00BA38BA"/>
    <w:rsid w:val="00BA7797"/>
    <w:rsid w:val="00BC695B"/>
    <w:rsid w:val="00BD0E68"/>
    <w:rsid w:val="00BE3E0B"/>
    <w:rsid w:val="00BE7D90"/>
    <w:rsid w:val="00C12DA5"/>
    <w:rsid w:val="00C141AF"/>
    <w:rsid w:val="00C2050E"/>
    <w:rsid w:val="00C206E8"/>
    <w:rsid w:val="00C25011"/>
    <w:rsid w:val="00C25620"/>
    <w:rsid w:val="00C319F7"/>
    <w:rsid w:val="00C424BD"/>
    <w:rsid w:val="00C8275B"/>
    <w:rsid w:val="00C9021D"/>
    <w:rsid w:val="00C91D7E"/>
    <w:rsid w:val="00CA1339"/>
    <w:rsid w:val="00CA238E"/>
    <w:rsid w:val="00CA2F53"/>
    <w:rsid w:val="00CA3F46"/>
    <w:rsid w:val="00CA5DCF"/>
    <w:rsid w:val="00CC077D"/>
    <w:rsid w:val="00CC09E1"/>
    <w:rsid w:val="00CC0B0D"/>
    <w:rsid w:val="00CC2105"/>
    <w:rsid w:val="00CC4CFB"/>
    <w:rsid w:val="00CD2F65"/>
    <w:rsid w:val="00CD5DB2"/>
    <w:rsid w:val="00CD7224"/>
    <w:rsid w:val="00CE3CFC"/>
    <w:rsid w:val="00CF3888"/>
    <w:rsid w:val="00D04B77"/>
    <w:rsid w:val="00D16CD1"/>
    <w:rsid w:val="00D21532"/>
    <w:rsid w:val="00D30FB6"/>
    <w:rsid w:val="00D3475A"/>
    <w:rsid w:val="00D35376"/>
    <w:rsid w:val="00D37DF1"/>
    <w:rsid w:val="00D4048F"/>
    <w:rsid w:val="00D40BA3"/>
    <w:rsid w:val="00D41915"/>
    <w:rsid w:val="00D7086B"/>
    <w:rsid w:val="00D86E4D"/>
    <w:rsid w:val="00D875CA"/>
    <w:rsid w:val="00D9324E"/>
    <w:rsid w:val="00D950A9"/>
    <w:rsid w:val="00DB3CF3"/>
    <w:rsid w:val="00DB4663"/>
    <w:rsid w:val="00DC5443"/>
    <w:rsid w:val="00DD4C26"/>
    <w:rsid w:val="00DE2AD1"/>
    <w:rsid w:val="00E00290"/>
    <w:rsid w:val="00E31404"/>
    <w:rsid w:val="00E364D3"/>
    <w:rsid w:val="00E44288"/>
    <w:rsid w:val="00E453BC"/>
    <w:rsid w:val="00E552F1"/>
    <w:rsid w:val="00E60190"/>
    <w:rsid w:val="00E6077B"/>
    <w:rsid w:val="00E67E54"/>
    <w:rsid w:val="00E74A78"/>
    <w:rsid w:val="00E77A63"/>
    <w:rsid w:val="00E824F4"/>
    <w:rsid w:val="00E83D21"/>
    <w:rsid w:val="00EA37CF"/>
    <w:rsid w:val="00EB38A7"/>
    <w:rsid w:val="00EB70FE"/>
    <w:rsid w:val="00EC1BAC"/>
    <w:rsid w:val="00EC69FF"/>
    <w:rsid w:val="00ED10E0"/>
    <w:rsid w:val="00ED1B05"/>
    <w:rsid w:val="00EE4B13"/>
    <w:rsid w:val="00EE7354"/>
    <w:rsid w:val="00EE7B1E"/>
    <w:rsid w:val="00EF0387"/>
    <w:rsid w:val="00F158A3"/>
    <w:rsid w:val="00F528A4"/>
    <w:rsid w:val="00F5306E"/>
    <w:rsid w:val="00F5560C"/>
    <w:rsid w:val="00F63E63"/>
    <w:rsid w:val="00F756A7"/>
    <w:rsid w:val="00F80738"/>
    <w:rsid w:val="00F83973"/>
    <w:rsid w:val="00F84566"/>
    <w:rsid w:val="00F862A6"/>
    <w:rsid w:val="00F9126E"/>
    <w:rsid w:val="00F920ED"/>
    <w:rsid w:val="00F933B5"/>
    <w:rsid w:val="00F9390B"/>
    <w:rsid w:val="00F93F6B"/>
    <w:rsid w:val="00FA03E5"/>
    <w:rsid w:val="00FA58B3"/>
    <w:rsid w:val="00FA5C2C"/>
    <w:rsid w:val="00FB48AA"/>
    <w:rsid w:val="00FC152B"/>
    <w:rsid w:val="00FC2854"/>
    <w:rsid w:val="00FC3D60"/>
    <w:rsid w:val="00FC4AE3"/>
    <w:rsid w:val="00FD0D9C"/>
    <w:rsid w:val="00FD78FD"/>
    <w:rsid w:val="00FE0F36"/>
    <w:rsid w:val="00FF09EA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B03B9"/>
  <w15:docId w15:val="{614F5AA1-568D-47DA-936A-FF28D0E3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D67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FC4AE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47C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47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7C0F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7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7C0F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622377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C5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44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2134E"/>
    <w:rPr>
      <w:rFonts w:asciiTheme="majorHAnsi" w:hAnsiTheme="maj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sers\JTrin\Downloads\tf0281015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2A41728604A3AA0662A697E667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99731-BFC6-4E40-895E-7F3A804ADC0A}"/>
      </w:docPartPr>
      <w:docPartBody>
        <w:p w:rsidR="00946C01" w:rsidRDefault="00EF6697" w:rsidP="00EF6697">
          <w:pPr>
            <w:pStyle w:val="AEC2A41728604A3AA0662A697E667A51"/>
          </w:pPr>
          <w:r>
            <w:t>Organization/Committee Name</w:t>
          </w:r>
        </w:p>
      </w:docPartBody>
    </w:docPart>
    <w:docPart>
      <w:docPartPr>
        <w:name w:val="DD94E5A6A0224AD49C923FAB5BC3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A117D-CFC1-44B4-9FF7-B6383F19C501}"/>
      </w:docPartPr>
      <w:docPartBody>
        <w:p w:rsidR="00946C01" w:rsidRDefault="00EF6697" w:rsidP="00EF6697">
          <w:pPr>
            <w:pStyle w:val="DD94E5A6A0224AD49C923FAB5BC39AF0"/>
          </w:pPr>
          <w:r>
            <w:rPr>
              <w:rFonts w:ascii="Tahoma" w:hAnsi="Tahoma" w:cs="Tahoma"/>
            </w:rPr>
            <w:t>Opening</w:t>
          </w:r>
        </w:p>
      </w:docPartBody>
    </w:docPart>
    <w:docPart>
      <w:docPartPr>
        <w:name w:val="8F28B9AFF68A4721804D83B6510BF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9869-DD75-400B-AC44-782439EE9D41}"/>
      </w:docPartPr>
      <w:docPartBody>
        <w:p w:rsidR="00946C01" w:rsidRDefault="00EF6697" w:rsidP="00EF6697">
          <w:pPr>
            <w:pStyle w:val="8F28B9AFF68A4721804D83B6510BF61A"/>
          </w:pPr>
          <w:r>
            <w:t>Organization/Committee Name</w:t>
          </w:r>
        </w:p>
      </w:docPartBody>
    </w:docPart>
    <w:docPart>
      <w:docPartPr>
        <w:name w:val="FC27532089A34D2FAFE6D533899C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44AE-9CCC-4CC7-AE4D-35DCC17C70EA}"/>
      </w:docPartPr>
      <w:docPartBody>
        <w:p w:rsidR="00946C01" w:rsidRDefault="00EF6697" w:rsidP="00EF6697">
          <w:pPr>
            <w:pStyle w:val="FC27532089A34D2FAFE6D533899CEF4D"/>
          </w:pPr>
          <w:r>
            <w:rPr>
              <w:rFonts w:ascii="Tahoma" w:hAnsi="Tahoma" w:cs="Tahoma"/>
            </w:rPr>
            <w:t>Present</w:t>
          </w:r>
        </w:p>
      </w:docPartBody>
    </w:docPart>
    <w:docPart>
      <w:docPartPr>
        <w:name w:val="0710E8B4789A4804BCC6366E16F02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67FC-577A-4833-8D6E-781CF3F9A65A}"/>
      </w:docPartPr>
      <w:docPartBody>
        <w:p w:rsidR="00946C01" w:rsidRDefault="00EF6697" w:rsidP="00EF6697">
          <w:pPr>
            <w:pStyle w:val="0710E8B4789A4804BCC6366E16F02955"/>
          </w:pPr>
          <w:r>
            <w:rPr>
              <w:rFonts w:ascii="Tahoma" w:hAnsi="Tahoma" w:cs="Tahoma"/>
            </w:rPr>
            <w:t>Approval of Minutes</w:t>
          </w:r>
        </w:p>
      </w:docPartBody>
    </w:docPart>
    <w:docPart>
      <w:docPartPr>
        <w:name w:val="C23399DBAA7F4760A4C72AC93533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108A9-57C6-46E1-BB63-BDC0501A79A9}"/>
      </w:docPartPr>
      <w:docPartBody>
        <w:p w:rsidR="00946C01" w:rsidRDefault="00EF6697" w:rsidP="00EF6697">
          <w:pPr>
            <w:pStyle w:val="C23399DBAA7F4760A4C72AC93533064D"/>
          </w:pPr>
          <w:r>
            <w:rPr>
              <w:rFonts w:ascii="Tahoma" w:hAnsi="Tahoma" w:cs="Tahom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AD"/>
    <w:rsid w:val="0000579E"/>
    <w:rsid w:val="00027645"/>
    <w:rsid w:val="00027DB1"/>
    <w:rsid w:val="00061B90"/>
    <w:rsid w:val="00096144"/>
    <w:rsid w:val="000A7A85"/>
    <w:rsid w:val="000B2AD1"/>
    <w:rsid w:val="00126B0A"/>
    <w:rsid w:val="00186754"/>
    <w:rsid w:val="001B03C0"/>
    <w:rsid w:val="0023042D"/>
    <w:rsid w:val="0028387B"/>
    <w:rsid w:val="002856C6"/>
    <w:rsid w:val="00290AE6"/>
    <w:rsid w:val="002B5459"/>
    <w:rsid w:val="002F236D"/>
    <w:rsid w:val="0031416A"/>
    <w:rsid w:val="00336EC9"/>
    <w:rsid w:val="003423AA"/>
    <w:rsid w:val="0035038D"/>
    <w:rsid w:val="00386A6A"/>
    <w:rsid w:val="003D3471"/>
    <w:rsid w:val="004833F1"/>
    <w:rsid w:val="00483449"/>
    <w:rsid w:val="004A407B"/>
    <w:rsid w:val="004C0543"/>
    <w:rsid w:val="004D2F24"/>
    <w:rsid w:val="004E459B"/>
    <w:rsid w:val="004F062D"/>
    <w:rsid w:val="004F2E05"/>
    <w:rsid w:val="004F38A2"/>
    <w:rsid w:val="004F7089"/>
    <w:rsid w:val="00525F03"/>
    <w:rsid w:val="0053740F"/>
    <w:rsid w:val="00565FEF"/>
    <w:rsid w:val="0057729D"/>
    <w:rsid w:val="00585605"/>
    <w:rsid w:val="005C4B9E"/>
    <w:rsid w:val="00632CD6"/>
    <w:rsid w:val="00660D1A"/>
    <w:rsid w:val="00671FE7"/>
    <w:rsid w:val="00674A4B"/>
    <w:rsid w:val="00682DF0"/>
    <w:rsid w:val="007735C9"/>
    <w:rsid w:val="007A1941"/>
    <w:rsid w:val="007C2BE4"/>
    <w:rsid w:val="00810088"/>
    <w:rsid w:val="00813688"/>
    <w:rsid w:val="00837327"/>
    <w:rsid w:val="00880029"/>
    <w:rsid w:val="00892BB6"/>
    <w:rsid w:val="008C662E"/>
    <w:rsid w:val="008E1414"/>
    <w:rsid w:val="008F1DF1"/>
    <w:rsid w:val="008F4FB2"/>
    <w:rsid w:val="00926AD3"/>
    <w:rsid w:val="009361CE"/>
    <w:rsid w:val="00946C01"/>
    <w:rsid w:val="00976560"/>
    <w:rsid w:val="009A3B8F"/>
    <w:rsid w:val="009E4B33"/>
    <w:rsid w:val="00A41E41"/>
    <w:rsid w:val="00A547D9"/>
    <w:rsid w:val="00A74442"/>
    <w:rsid w:val="00A91BA3"/>
    <w:rsid w:val="00AB110C"/>
    <w:rsid w:val="00AD4E09"/>
    <w:rsid w:val="00B02AED"/>
    <w:rsid w:val="00B047BF"/>
    <w:rsid w:val="00B248A8"/>
    <w:rsid w:val="00B50F50"/>
    <w:rsid w:val="00B670C8"/>
    <w:rsid w:val="00B83B42"/>
    <w:rsid w:val="00B86CE9"/>
    <w:rsid w:val="00BB4307"/>
    <w:rsid w:val="00C11188"/>
    <w:rsid w:val="00C152A6"/>
    <w:rsid w:val="00C156FB"/>
    <w:rsid w:val="00C37B46"/>
    <w:rsid w:val="00C42242"/>
    <w:rsid w:val="00C50842"/>
    <w:rsid w:val="00C51861"/>
    <w:rsid w:val="00CA5DCF"/>
    <w:rsid w:val="00CB6DAD"/>
    <w:rsid w:val="00CC0B0D"/>
    <w:rsid w:val="00CC4CFB"/>
    <w:rsid w:val="00CD265A"/>
    <w:rsid w:val="00CF3888"/>
    <w:rsid w:val="00D31F8A"/>
    <w:rsid w:val="00DB289C"/>
    <w:rsid w:val="00E00290"/>
    <w:rsid w:val="00E669B6"/>
    <w:rsid w:val="00E74A78"/>
    <w:rsid w:val="00EE6CA6"/>
    <w:rsid w:val="00EF6697"/>
    <w:rsid w:val="00F5306E"/>
    <w:rsid w:val="00F862A6"/>
    <w:rsid w:val="00F874E9"/>
    <w:rsid w:val="00F9343F"/>
    <w:rsid w:val="00F93F6B"/>
    <w:rsid w:val="00FC2854"/>
    <w:rsid w:val="00FD09A3"/>
    <w:rsid w:val="00FD0D9C"/>
    <w:rsid w:val="00FD63F1"/>
    <w:rsid w:val="00F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12"/>
    <w:unhideWhenUsed/>
    <w:qFormat/>
    <w:rsid w:val="00892BB6"/>
    <w:rPr>
      <w:i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892BB6"/>
    <w:rPr>
      <w:color w:val="808080"/>
    </w:rPr>
  </w:style>
  <w:style w:type="paragraph" w:customStyle="1" w:styleId="AEC2A41728604A3AA0662A697E667A51">
    <w:name w:val="AEC2A41728604A3AA0662A697E667A51"/>
    <w:rsid w:val="00EF66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4E5A6A0224AD49C923FAB5BC39AF0">
    <w:name w:val="DD94E5A6A0224AD49C923FAB5BC39AF0"/>
    <w:rsid w:val="00EF66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28B9AFF68A4721804D83B6510BF61A">
    <w:name w:val="8F28B9AFF68A4721804D83B6510BF61A"/>
    <w:rsid w:val="00EF66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27532089A34D2FAFE6D533899CEF4D">
    <w:name w:val="FC27532089A34D2FAFE6D533899CEF4D"/>
    <w:rsid w:val="00EF66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10E8B4789A4804BCC6366E16F02955">
    <w:name w:val="0710E8B4789A4804BCC6366E16F02955"/>
    <w:rsid w:val="00EF66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3399DBAA7F4760A4C72AC93533064D">
    <w:name w:val="C23399DBAA7F4760A4C72AC93533064D"/>
    <w:rsid w:val="00EF669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AC248-F81B-4F49-8609-2FAAC037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tf02810155_win32.dotx</Template>
  <TotalTime>47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Archdale Civic Association General Meeting</dc:subject>
  <dc:creator>Marty Besancon</dc:creator>
  <cp:keywords>11/20/20252024.14.21</cp:keywords>
  <dc:description/>
  <cp:lastModifiedBy>Dorsch-Bruckner (US), Angelika E</cp:lastModifiedBy>
  <cp:revision>3</cp:revision>
  <cp:lastPrinted>2024-05-07T16:52:00Z</cp:lastPrinted>
  <dcterms:created xsi:type="dcterms:W3CDTF">2025-11-17T15:05:00Z</dcterms:created>
  <dcterms:modified xsi:type="dcterms:W3CDTF">2025-11-17T15:54:00Z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