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21B5" w14:textId="77777777" w:rsidR="00DC5443" w:rsidRPr="0011791A" w:rsidRDefault="00DC5443" w:rsidP="0011791A">
      <w:pPr>
        <w:spacing w:after="0"/>
        <w:rPr>
          <w:rFonts w:ascii="Calibri" w:hAnsi="Calibri" w:cs="Calibri"/>
        </w:rPr>
      </w:pPr>
      <w:bookmarkStart w:id="0" w:name="_Hlk156413953"/>
    </w:p>
    <w:bookmarkEnd w:id="0"/>
    <w:p w14:paraId="449177BC" w14:textId="5C11479D" w:rsidR="00BC5C18" w:rsidRPr="00B16158" w:rsidRDefault="00BC5C18" w:rsidP="0025177A">
      <w:pPr>
        <w:spacing w:after="0"/>
        <w:jc w:val="center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Archdale Civic Association</w:t>
      </w:r>
      <w:r w:rsidR="00C6201D" w:rsidRPr="00B16158">
        <w:rPr>
          <w:rFonts w:ascii="Calibri" w:hAnsi="Calibri" w:cs="Calibri"/>
          <w:b/>
          <w:bCs/>
        </w:rPr>
        <w:t xml:space="preserve"> General Meeting</w:t>
      </w:r>
    </w:p>
    <w:p w14:paraId="0482B0C2" w14:textId="342758B0" w:rsidR="00BC5C18" w:rsidRPr="00B16158" w:rsidRDefault="00BC5C18" w:rsidP="0025177A">
      <w:pPr>
        <w:spacing w:after="0"/>
        <w:jc w:val="center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Agenda</w:t>
      </w:r>
    </w:p>
    <w:p w14:paraId="78E2F4E8" w14:textId="032683FA" w:rsidR="00DC0627" w:rsidRDefault="00DC0627" w:rsidP="0025177A">
      <w:pPr>
        <w:spacing w:after="0"/>
        <w:jc w:val="center"/>
        <w:rPr>
          <w:rFonts w:ascii="Calibri" w:hAnsi="Calibri" w:cs="Calibri"/>
        </w:rPr>
      </w:pPr>
      <w:r w:rsidRPr="0011791A">
        <w:rPr>
          <w:rFonts w:ascii="Calibri" w:hAnsi="Calibri" w:cs="Calibri"/>
        </w:rPr>
        <w:t>2/17/2026</w:t>
      </w:r>
    </w:p>
    <w:p w14:paraId="11B2A720" w14:textId="77777777" w:rsidR="00BC5C18" w:rsidRPr="0011791A" w:rsidRDefault="00BC5C18" w:rsidP="0011791A">
      <w:pPr>
        <w:spacing w:after="0"/>
        <w:rPr>
          <w:rFonts w:ascii="Calibri" w:hAnsi="Calibri" w:cs="Calibri"/>
        </w:rPr>
      </w:pPr>
    </w:p>
    <w:p w14:paraId="6EEF80EE" w14:textId="77777777" w:rsidR="00BC5C18" w:rsidRPr="0011791A" w:rsidRDefault="00BC5C18" w:rsidP="0011791A">
      <w:pPr>
        <w:spacing w:after="0"/>
        <w:rPr>
          <w:rFonts w:ascii="Calibri" w:hAnsi="Calibri" w:cs="Calibri"/>
        </w:rPr>
      </w:pPr>
    </w:p>
    <w:p w14:paraId="6930D5C4" w14:textId="77777777" w:rsidR="00CC3C69" w:rsidRPr="00B16158" w:rsidRDefault="00000000" w:rsidP="0011791A">
      <w:pPr>
        <w:spacing w:after="0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alias w:val="Opening:"/>
          <w:tag w:val="Opening:"/>
          <w:id w:val="1752782067"/>
          <w:placeholder>
            <w:docPart w:val="A29DCBBB177845A4A101CAE096D8B1C1"/>
          </w:placeholder>
          <w:temporary/>
          <w:showingPlcHdr/>
        </w:sdtPr>
        <w:sdtContent>
          <w:r w:rsidR="00CC3C69" w:rsidRPr="00B16158">
            <w:rPr>
              <w:rFonts w:ascii="Calibri" w:hAnsi="Calibri" w:cs="Calibri"/>
              <w:b/>
              <w:bCs/>
            </w:rPr>
            <w:t>Opening</w:t>
          </w:r>
        </w:sdtContent>
      </w:sdt>
      <w:r w:rsidR="00CC3C69" w:rsidRPr="00B16158">
        <w:rPr>
          <w:rFonts w:ascii="Calibri" w:hAnsi="Calibri" w:cs="Calibri"/>
          <w:b/>
          <w:bCs/>
        </w:rPr>
        <w:t xml:space="preserve"> </w:t>
      </w:r>
    </w:p>
    <w:p w14:paraId="4E08E2F1" w14:textId="5E3E8DA8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The </w:t>
      </w:r>
      <w:r w:rsidR="00BC5C18" w:rsidRPr="0011791A">
        <w:rPr>
          <w:rFonts w:ascii="Calibri" w:hAnsi="Calibri" w:cs="Calibri"/>
        </w:rPr>
        <w:t xml:space="preserve">Archdale Civic Association </w:t>
      </w:r>
      <w:r w:rsidRPr="0011791A">
        <w:rPr>
          <w:rFonts w:ascii="Calibri" w:hAnsi="Calibri" w:cs="Calibri"/>
        </w:rPr>
        <w:t xml:space="preserve">will be called to order at 6:30pm </w:t>
      </w:r>
      <w:r w:rsidR="00BC5C18" w:rsidRPr="0011791A">
        <w:rPr>
          <w:rFonts w:ascii="Calibri" w:hAnsi="Calibri" w:cs="Calibri"/>
        </w:rPr>
        <w:t>on Tues., 2/</w:t>
      </w:r>
      <w:r w:rsidR="0025177A">
        <w:rPr>
          <w:rFonts w:ascii="Calibri" w:hAnsi="Calibri" w:cs="Calibri"/>
        </w:rPr>
        <w:t>17</w:t>
      </w:r>
      <w:r w:rsidR="00BC5C18" w:rsidRPr="0011791A">
        <w:rPr>
          <w:rFonts w:ascii="Calibri" w:hAnsi="Calibri" w:cs="Calibri"/>
        </w:rPr>
        <w:t xml:space="preserve">/26 </w:t>
      </w:r>
      <w:r w:rsidRPr="0011791A">
        <w:rPr>
          <w:rFonts w:ascii="Calibri" w:hAnsi="Calibri" w:cs="Calibri"/>
        </w:rPr>
        <w:t>by Marty Besancon at the Dorchester Library on Patriot Road.</w:t>
      </w:r>
    </w:p>
    <w:p w14:paraId="45F720D3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56ED3DDD" w14:textId="4560889A" w:rsidR="00CC3C69" w:rsidRPr="00B16158" w:rsidRDefault="001036F4" w:rsidP="0011791A">
      <w:pPr>
        <w:spacing w:after="0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Present</w:t>
      </w:r>
    </w:p>
    <w:p w14:paraId="666B3C52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From the sign-in sheets</w:t>
      </w:r>
    </w:p>
    <w:p w14:paraId="3AF60B5A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0C1E5550" w14:textId="77777777" w:rsidR="00CC3C69" w:rsidRPr="0011791A" w:rsidRDefault="00000000" w:rsidP="0011791A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pproval of Minutes:"/>
          <w:tag w:val="Approval of Minutes:"/>
          <w:id w:val="1779751526"/>
          <w:placeholder>
            <w:docPart w:val="CC034CEFAF2A4BF8A25B2D34EF0BE73E"/>
          </w:placeholder>
          <w:temporary/>
          <w:showingPlcHdr/>
        </w:sdtPr>
        <w:sdtContent>
          <w:r w:rsidR="00CC3C69" w:rsidRPr="00B16158">
            <w:rPr>
              <w:rFonts w:ascii="Calibri" w:hAnsi="Calibri" w:cs="Calibri"/>
              <w:b/>
              <w:bCs/>
            </w:rPr>
            <w:t>Approval of Minutes</w:t>
          </w:r>
        </w:sdtContent>
      </w:sdt>
    </w:p>
    <w:p w14:paraId="02BB9AD5" w14:textId="3EDC5BBE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The minutes of the </w:t>
      </w:r>
      <w:r w:rsidR="001036F4">
        <w:rPr>
          <w:rFonts w:ascii="Calibri" w:hAnsi="Calibri" w:cs="Calibri"/>
        </w:rPr>
        <w:t>11</w:t>
      </w:r>
      <w:r w:rsidRPr="0011791A">
        <w:rPr>
          <w:rFonts w:ascii="Calibri" w:hAnsi="Calibri" w:cs="Calibri"/>
        </w:rPr>
        <w:t>/</w:t>
      </w:r>
      <w:r w:rsidR="00323419">
        <w:rPr>
          <w:rFonts w:ascii="Calibri" w:hAnsi="Calibri" w:cs="Calibri"/>
        </w:rPr>
        <w:t>20</w:t>
      </w:r>
      <w:r w:rsidRPr="0011791A">
        <w:rPr>
          <w:rFonts w:ascii="Calibri" w:hAnsi="Calibri" w:cs="Calibri"/>
        </w:rPr>
        <w:t>/</w:t>
      </w:r>
      <w:r w:rsidR="001036F4">
        <w:rPr>
          <w:rFonts w:ascii="Calibri" w:hAnsi="Calibri" w:cs="Calibri"/>
        </w:rPr>
        <w:t>202</w:t>
      </w:r>
      <w:r w:rsidR="00323419">
        <w:rPr>
          <w:rFonts w:ascii="Calibri" w:hAnsi="Calibri" w:cs="Calibri"/>
        </w:rPr>
        <w:t>5</w:t>
      </w:r>
      <w:r w:rsidRPr="0011791A">
        <w:rPr>
          <w:rFonts w:ascii="Calibri" w:hAnsi="Calibri" w:cs="Calibri"/>
        </w:rPr>
        <w:t xml:space="preserve"> General Meeting will be presented for approval</w:t>
      </w:r>
      <w:r w:rsidR="001036F4">
        <w:rPr>
          <w:rFonts w:ascii="Calibri" w:hAnsi="Calibri" w:cs="Calibri"/>
        </w:rPr>
        <w:t xml:space="preserve">. </w:t>
      </w:r>
      <w:r w:rsidRPr="0011791A">
        <w:rPr>
          <w:rFonts w:ascii="Calibri" w:hAnsi="Calibri" w:cs="Calibri"/>
        </w:rPr>
        <w:t xml:space="preserve"> (</w:t>
      </w:r>
      <w:r w:rsidR="001036F4">
        <w:rPr>
          <w:rFonts w:ascii="Calibri" w:hAnsi="Calibri" w:cs="Calibri"/>
        </w:rPr>
        <w:t xml:space="preserve">Available </w:t>
      </w:r>
      <w:r w:rsidRPr="0011791A">
        <w:rPr>
          <w:rFonts w:ascii="Calibri" w:hAnsi="Calibri" w:cs="Calibri"/>
        </w:rPr>
        <w:t xml:space="preserve">online </w:t>
      </w:r>
      <w:bookmarkStart w:id="1" w:name="_Hlk204282234"/>
      <w:r w:rsidRPr="0011791A">
        <w:rPr>
          <w:rFonts w:ascii="Calibri" w:hAnsi="Calibri" w:cs="Calibri"/>
        </w:rPr>
        <w:t>www.OurArchdale.com/aca</w:t>
      </w:r>
      <w:bookmarkEnd w:id="1"/>
      <w:r w:rsidRPr="0011791A">
        <w:rPr>
          <w:rFonts w:ascii="Calibri" w:hAnsi="Calibri" w:cs="Calibri"/>
        </w:rPr>
        <w:t>).</w:t>
      </w:r>
    </w:p>
    <w:p w14:paraId="722F9CC4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733FD370" w14:textId="77777777" w:rsidR="00CC3C69" w:rsidRPr="00B16158" w:rsidRDefault="00CC3C69" w:rsidP="0011791A">
      <w:pPr>
        <w:spacing w:after="0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Treasurer’s Report</w:t>
      </w:r>
    </w:p>
    <w:p w14:paraId="729F7069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1.  The Treasurer’s year-to-date report (available handout and online following the meeting.)</w:t>
      </w:r>
    </w:p>
    <w:p w14:paraId="69A86EBE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2.  Tax Filing Update</w:t>
      </w:r>
    </w:p>
    <w:p w14:paraId="7DAD5FF0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3.  Membership Drive Update</w:t>
      </w:r>
    </w:p>
    <w:p w14:paraId="4C4851DE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0D798E30" w14:textId="77777777" w:rsidR="00CC3C69" w:rsidRPr="00B16158" w:rsidRDefault="00CC3C69" w:rsidP="0011791A">
      <w:pPr>
        <w:spacing w:after="0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Old Business</w:t>
      </w:r>
    </w:p>
    <w:p w14:paraId="0B50876E" w14:textId="77777777" w:rsidR="00CC3C69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1.  Administrative/Neighborhood Update</w:t>
      </w:r>
    </w:p>
    <w:p w14:paraId="0226EA0E" w14:textId="611B1FA3" w:rsidR="00611385" w:rsidRPr="0011791A" w:rsidRDefault="00611385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a.   Assistance Requests and Archdale Hall Rental Guidelines Updates</w:t>
      </w:r>
    </w:p>
    <w:p w14:paraId="2B683F15" w14:textId="2098ADF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    </w:t>
      </w:r>
      <w:r w:rsidR="00611385">
        <w:rPr>
          <w:rFonts w:ascii="Calibri" w:hAnsi="Calibri" w:cs="Calibri"/>
        </w:rPr>
        <w:t xml:space="preserve">    </w:t>
      </w:r>
      <w:r w:rsidRPr="0011791A">
        <w:rPr>
          <w:rFonts w:ascii="Calibri" w:hAnsi="Calibri" w:cs="Calibri"/>
        </w:rPr>
        <w:t xml:space="preserve"> </w:t>
      </w:r>
      <w:r w:rsidR="00611385">
        <w:rPr>
          <w:rFonts w:ascii="Calibri" w:hAnsi="Calibri" w:cs="Calibri"/>
        </w:rPr>
        <w:t>b</w:t>
      </w:r>
      <w:r w:rsidRPr="0011791A">
        <w:rPr>
          <w:rFonts w:ascii="Calibri" w:hAnsi="Calibri" w:cs="Calibri"/>
        </w:rPr>
        <w:t xml:space="preserve">.  Website &amp; Services listing and Facebook Updates </w:t>
      </w:r>
    </w:p>
    <w:p w14:paraId="5948E457" w14:textId="7238CF5F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2.  Budget Surplus Funds 202</w:t>
      </w:r>
      <w:r w:rsidR="001036F4">
        <w:rPr>
          <w:rFonts w:ascii="Calibri" w:hAnsi="Calibri" w:cs="Calibri"/>
        </w:rPr>
        <w:t>5 Neighborhood Improvement Projects</w:t>
      </w:r>
      <w:r w:rsidRPr="0011791A">
        <w:rPr>
          <w:rFonts w:ascii="Calibri" w:hAnsi="Calibri" w:cs="Calibri"/>
        </w:rPr>
        <w:t xml:space="preserve"> – </w:t>
      </w:r>
    </w:p>
    <w:p w14:paraId="75F94C24" w14:textId="77777777" w:rsidR="00C74E74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         a.   Update on Projects since last General Meeting:</w:t>
      </w:r>
      <w:r w:rsidR="001036F4" w:rsidRPr="001036F4">
        <w:rPr>
          <w:rFonts w:ascii="Calibri" w:hAnsi="Calibri" w:cs="Calibri"/>
        </w:rPr>
        <w:t xml:space="preserve"> </w:t>
      </w:r>
      <w:r w:rsidR="001036F4" w:rsidRPr="0011791A">
        <w:rPr>
          <w:rFonts w:ascii="Calibri" w:hAnsi="Calibri" w:cs="Calibri"/>
        </w:rPr>
        <w:t>Neighborhood Ordinance sign</w:t>
      </w:r>
      <w:r w:rsidR="00C74E74">
        <w:rPr>
          <w:rFonts w:ascii="Calibri" w:hAnsi="Calibri" w:cs="Calibri"/>
        </w:rPr>
        <w:t xml:space="preserve">,  Sterling Forest sign,    </w:t>
      </w:r>
    </w:p>
    <w:p w14:paraId="53A94C5C" w14:textId="4C7C315B" w:rsidR="00CC3C69" w:rsidRPr="0011791A" w:rsidRDefault="00C74E74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Brookshire sign, Clean-up of common areas.</w:t>
      </w:r>
    </w:p>
    <w:p w14:paraId="2EE6B016" w14:textId="77777777" w:rsidR="00C74E74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         b.  Next Steps Neighborhood Improvements Projects Replacement of Neighborhood Ordinance sign. </w:t>
      </w:r>
      <w:r w:rsidR="00C74E74">
        <w:rPr>
          <w:rFonts w:ascii="Calibri" w:hAnsi="Calibri" w:cs="Calibri"/>
        </w:rPr>
        <w:t xml:space="preserve">    </w:t>
      </w:r>
    </w:p>
    <w:p w14:paraId="58699678" w14:textId="77777777" w:rsidR="00A00184" w:rsidRDefault="00C74E74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Removal of damages/outdated signs: </w:t>
      </w:r>
      <w:r w:rsidR="00A00184">
        <w:rPr>
          <w:rFonts w:ascii="Calibri" w:hAnsi="Calibri" w:cs="Calibri"/>
        </w:rPr>
        <w:t>convenance &amp; restrictions,</w:t>
      </w:r>
      <w:r>
        <w:rPr>
          <w:rFonts w:ascii="Calibri" w:hAnsi="Calibri" w:cs="Calibri"/>
        </w:rPr>
        <w:t xml:space="preserve"> </w:t>
      </w:r>
      <w:r w:rsidR="00A00184">
        <w:rPr>
          <w:rFonts w:ascii="Calibri" w:hAnsi="Calibri" w:cs="Calibri"/>
        </w:rPr>
        <w:t>web,</w:t>
      </w:r>
      <w:r>
        <w:rPr>
          <w:rFonts w:ascii="Calibri" w:hAnsi="Calibri" w:cs="Calibri"/>
        </w:rPr>
        <w:t xml:space="preserve"> </w:t>
      </w:r>
      <w:r w:rsidR="00A00184">
        <w:rPr>
          <w:rFonts w:ascii="Calibri" w:hAnsi="Calibri" w:cs="Calibri"/>
        </w:rPr>
        <w:t xml:space="preserve">children, </w:t>
      </w:r>
      <w:r>
        <w:rPr>
          <w:rFonts w:ascii="Calibri" w:hAnsi="Calibri" w:cs="Calibri"/>
        </w:rPr>
        <w:t>parking</w:t>
      </w:r>
      <w:r w:rsidR="00A00184">
        <w:rPr>
          <w:rFonts w:ascii="Calibri" w:hAnsi="Calibri" w:cs="Calibri"/>
        </w:rPr>
        <w:t xml:space="preserve">.  </w:t>
      </w:r>
      <w:r w:rsidR="00CC3C69" w:rsidRPr="0011791A">
        <w:rPr>
          <w:rFonts w:ascii="Calibri" w:hAnsi="Calibri" w:cs="Calibri"/>
        </w:rPr>
        <w:t xml:space="preserve">Other low </w:t>
      </w:r>
    </w:p>
    <w:p w14:paraId="03B246C3" w14:textId="40A09BC3" w:rsidR="00CC3C69" w:rsidRPr="0011791A" w:rsidRDefault="00A00184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CC3C69" w:rsidRPr="0011791A">
        <w:rPr>
          <w:rFonts w:ascii="Calibri" w:hAnsi="Calibri" w:cs="Calibri"/>
        </w:rPr>
        <w:t>maintenance landscape  projects in  common</w:t>
      </w:r>
      <w:r w:rsidR="001036F4">
        <w:rPr>
          <w:rFonts w:ascii="Calibri" w:hAnsi="Calibri" w:cs="Calibri"/>
        </w:rPr>
        <w:t xml:space="preserve"> </w:t>
      </w:r>
      <w:r w:rsidR="00CC3C69" w:rsidRPr="0011791A">
        <w:rPr>
          <w:rFonts w:ascii="Calibri" w:hAnsi="Calibri" w:cs="Calibri"/>
        </w:rPr>
        <w:t xml:space="preserve">areas as neighborhoods get involved. </w:t>
      </w:r>
    </w:p>
    <w:p w14:paraId="695169D3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>3.  Volunteer and Event Announcements</w:t>
      </w:r>
    </w:p>
    <w:p w14:paraId="0DC7008F" w14:textId="77777777" w:rsidR="001036F4" w:rsidRPr="0011791A" w:rsidRDefault="00CC3C69" w:rsidP="001036F4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        a.    Quarterly Event – </w:t>
      </w:r>
      <w:r w:rsidR="001036F4" w:rsidRPr="0011791A">
        <w:rPr>
          <w:rFonts w:ascii="Calibri" w:hAnsi="Calibri" w:cs="Calibri"/>
        </w:rPr>
        <w:t>Community Festive Food Truck, Thurs. Dec. 12th, 5-8pm Debrief</w:t>
      </w:r>
    </w:p>
    <w:p w14:paraId="5ACB2127" w14:textId="6EFDB864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       </w:t>
      </w:r>
    </w:p>
    <w:p w14:paraId="3DC3C736" w14:textId="77777777" w:rsidR="00CC3C69" w:rsidRPr="0011791A" w:rsidRDefault="00000000" w:rsidP="0011791A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ew Business:"/>
          <w:tag w:val="New Business:"/>
          <w:id w:val="-711107617"/>
          <w:placeholder>
            <w:docPart w:val="6212C08068864B79B3F1148194B5684D"/>
          </w:placeholder>
          <w:temporary/>
          <w:showingPlcHdr/>
        </w:sdtPr>
        <w:sdtContent>
          <w:r w:rsidR="00CC3C69" w:rsidRPr="00B16158">
            <w:rPr>
              <w:rFonts w:ascii="Calibri" w:hAnsi="Calibri" w:cs="Calibri"/>
              <w:b/>
              <w:bCs/>
            </w:rPr>
            <w:t>New Business</w:t>
          </w:r>
        </w:sdtContent>
      </w:sdt>
    </w:p>
    <w:p w14:paraId="44669802" w14:textId="77777777" w:rsidR="00A00184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1.   The proposed 2026 ACA Annual Budget </w:t>
      </w:r>
      <w:r w:rsidR="00A00184">
        <w:rPr>
          <w:rFonts w:ascii="Calibri" w:hAnsi="Calibri" w:cs="Calibri"/>
        </w:rPr>
        <w:t xml:space="preserve">and 2025 ACA Budget for Surplus Funds </w:t>
      </w:r>
      <w:r w:rsidRPr="0011791A">
        <w:rPr>
          <w:rFonts w:ascii="Calibri" w:hAnsi="Calibri" w:cs="Calibri"/>
        </w:rPr>
        <w:t xml:space="preserve">will be presented at the </w:t>
      </w:r>
    </w:p>
    <w:p w14:paraId="0C030A22" w14:textId="32880D9C" w:rsidR="00CC3C69" w:rsidRPr="0011791A" w:rsidRDefault="00A00184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CC3C69" w:rsidRPr="0011791A">
        <w:rPr>
          <w:rFonts w:ascii="Calibri" w:hAnsi="Calibri" w:cs="Calibri"/>
        </w:rPr>
        <w:t>2/1</w:t>
      </w:r>
      <w:r w:rsidR="00C74E74">
        <w:rPr>
          <w:rFonts w:ascii="Calibri" w:hAnsi="Calibri" w:cs="Calibri"/>
        </w:rPr>
        <w:t>7</w:t>
      </w:r>
      <w:r w:rsidR="00CC3C69" w:rsidRPr="0011791A">
        <w:rPr>
          <w:rFonts w:ascii="Calibri" w:hAnsi="Calibri" w:cs="Calibri"/>
        </w:rPr>
        <w:t>/2026 General Meeting for approval</w:t>
      </w:r>
      <w:r>
        <w:rPr>
          <w:rFonts w:ascii="Calibri" w:hAnsi="Calibri" w:cs="Calibri"/>
        </w:rPr>
        <w:t>.</w:t>
      </w:r>
    </w:p>
    <w:p w14:paraId="36AFB984" w14:textId="182EA31E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2.    Quarterly Event – Prep for </w:t>
      </w:r>
      <w:r w:rsidR="001036F4" w:rsidRPr="0011791A">
        <w:rPr>
          <w:rFonts w:ascii="Calibri" w:hAnsi="Calibri" w:cs="Calibri"/>
        </w:rPr>
        <w:t xml:space="preserve">Community Spring Spruce Sat., </w:t>
      </w:r>
      <w:r w:rsidR="00C74E74">
        <w:rPr>
          <w:rFonts w:ascii="Calibri" w:hAnsi="Calibri" w:cs="Calibri"/>
        </w:rPr>
        <w:t>3/14/26,</w:t>
      </w:r>
      <w:r w:rsidR="001036F4" w:rsidRPr="0011791A">
        <w:rPr>
          <w:rFonts w:ascii="Calibri" w:hAnsi="Calibri" w:cs="Calibri"/>
        </w:rPr>
        <w:t xml:space="preserve"> 9am-12pm  </w:t>
      </w:r>
    </w:p>
    <w:p w14:paraId="7425EC93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657605B5" w14:textId="77777777" w:rsidR="00611385" w:rsidRDefault="00611385" w:rsidP="0011791A">
      <w:pPr>
        <w:spacing w:after="0"/>
        <w:rPr>
          <w:rFonts w:ascii="Calibri" w:hAnsi="Calibri" w:cs="Calibri"/>
        </w:rPr>
      </w:pPr>
    </w:p>
    <w:p w14:paraId="734F5D75" w14:textId="77777777" w:rsidR="00611385" w:rsidRDefault="00611385" w:rsidP="0011791A">
      <w:pPr>
        <w:spacing w:after="0"/>
        <w:rPr>
          <w:rFonts w:ascii="Calibri" w:hAnsi="Calibri" w:cs="Calibri"/>
        </w:rPr>
      </w:pPr>
    </w:p>
    <w:p w14:paraId="6DF1C6F9" w14:textId="7BC5EE2E" w:rsidR="00CC3C69" w:rsidRPr="0011791A" w:rsidRDefault="00DC0627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ACA Board 2026 </w:t>
      </w:r>
      <w:r w:rsidR="00CC3C69" w:rsidRPr="0011791A">
        <w:rPr>
          <w:rFonts w:ascii="Calibri" w:hAnsi="Calibri" w:cs="Calibri"/>
        </w:rPr>
        <w:t>Election</w:t>
      </w:r>
      <w:r>
        <w:rPr>
          <w:rFonts w:ascii="Calibri" w:hAnsi="Calibri" w:cs="Calibri"/>
        </w:rPr>
        <w:t xml:space="preserve"> Results</w:t>
      </w:r>
    </w:p>
    <w:p w14:paraId="6DE51EB2" w14:textId="7B8AD4F5" w:rsidR="00CC3C69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1.  </w:t>
      </w:r>
      <w:r w:rsidR="00DC0627">
        <w:rPr>
          <w:rFonts w:ascii="Calibri" w:hAnsi="Calibri" w:cs="Calibri"/>
        </w:rPr>
        <w:t>Officer Elections</w:t>
      </w:r>
      <w:r w:rsidRPr="0011791A">
        <w:rPr>
          <w:rFonts w:ascii="Calibri" w:hAnsi="Calibri" w:cs="Calibri"/>
        </w:rPr>
        <w:t>:   Marty Besancon</w:t>
      </w:r>
      <w:r w:rsidR="00DC0627">
        <w:rPr>
          <w:rFonts w:ascii="Calibri" w:hAnsi="Calibri" w:cs="Calibri"/>
        </w:rPr>
        <w:t xml:space="preserve"> – President; </w:t>
      </w:r>
      <w:r w:rsidRPr="0011791A">
        <w:rPr>
          <w:rFonts w:ascii="Calibri" w:hAnsi="Calibri" w:cs="Calibri"/>
        </w:rPr>
        <w:t xml:space="preserve">  Angelika Dorsch-Buckner – </w:t>
      </w:r>
      <w:r w:rsidR="00DC0627">
        <w:rPr>
          <w:rFonts w:ascii="Calibri" w:hAnsi="Calibri" w:cs="Calibri"/>
        </w:rPr>
        <w:t>Vice President; Rhonda Sweatman – Treasurer; Joe Friend – Secretary.</w:t>
      </w:r>
    </w:p>
    <w:p w14:paraId="09AD0821" w14:textId="2E22DEF6" w:rsidR="00DC0627" w:rsidRDefault="00DC0627" w:rsidP="0011791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Board Vacancies:  The ACA Board may have up to nine members.  We currently have seven members, leaving two board vacancies.    </w:t>
      </w:r>
    </w:p>
    <w:p w14:paraId="71A746AC" w14:textId="77777777" w:rsidR="00DC0627" w:rsidRPr="0011791A" w:rsidRDefault="00DC0627" w:rsidP="0011791A">
      <w:pPr>
        <w:spacing w:after="0"/>
        <w:rPr>
          <w:rFonts w:ascii="Calibri" w:hAnsi="Calibri" w:cs="Calibri"/>
        </w:rPr>
      </w:pPr>
    </w:p>
    <w:p w14:paraId="029243BA" w14:textId="53B58B2C" w:rsidR="00CC3C69" w:rsidRPr="00B16158" w:rsidRDefault="00CC3C69" w:rsidP="0011791A">
      <w:pPr>
        <w:spacing w:after="0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>Public Comments</w:t>
      </w:r>
    </w:p>
    <w:p w14:paraId="403CF1C4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  <w:r w:rsidRPr="0011791A">
        <w:rPr>
          <w:rFonts w:ascii="Calibri" w:hAnsi="Calibri" w:cs="Calibri"/>
        </w:rPr>
        <w:t xml:space="preserve">1.   </w:t>
      </w:r>
    </w:p>
    <w:p w14:paraId="77BBDE09" w14:textId="77777777" w:rsidR="00CC3C69" w:rsidRDefault="00CC3C69" w:rsidP="0011791A">
      <w:pPr>
        <w:spacing w:after="0"/>
        <w:rPr>
          <w:rFonts w:ascii="Calibri" w:hAnsi="Calibri" w:cs="Calibri"/>
        </w:rPr>
      </w:pPr>
    </w:p>
    <w:p w14:paraId="4C78E5D0" w14:textId="77777777" w:rsidR="00B16158" w:rsidRPr="0011791A" w:rsidRDefault="00B16158" w:rsidP="0011791A">
      <w:pPr>
        <w:spacing w:after="0"/>
        <w:rPr>
          <w:rFonts w:ascii="Calibri" w:hAnsi="Calibri" w:cs="Calibri"/>
        </w:rPr>
      </w:pPr>
    </w:p>
    <w:p w14:paraId="7D41EB17" w14:textId="77777777" w:rsidR="00CC3C69" w:rsidRPr="00B16158" w:rsidRDefault="00CC3C69" w:rsidP="0011791A">
      <w:pPr>
        <w:spacing w:after="0"/>
        <w:rPr>
          <w:rFonts w:ascii="Calibri" w:hAnsi="Calibri" w:cs="Calibri"/>
          <w:b/>
          <w:bCs/>
        </w:rPr>
      </w:pPr>
      <w:r w:rsidRPr="00B16158">
        <w:rPr>
          <w:rFonts w:ascii="Calibri" w:hAnsi="Calibri" w:cs="Calibri"/>
          <w:b/>
          <w:bCs/>
        </w:rPr>
        <w:t xml:space="preserve">Adjournment  </w:t>
      </w:r>
    </w:p>
    <w:p w14:paraId="64E4B9E1" w14:textId="4AB5BE18" w:rsidR="00CC3C69" w:rsidRPr="004440CE" w:rsidRDefault="00CC3C69" w:rsidP="0011791A">
      <w:pPr>
        <w:spacing w:after="0"/>
        <w:rPr>
          <w:rFonts w:ascii="Calibri" w:hAnsi="Calibri" w:cs="Calibri"/>
          <w:color w:val="222222"/>
          <w:shd w:val="clear" w:color="auto" w:fill="FFFFFF"/>
        </w:rPr>
      </w:pPr>
      <w:r w:rsidRPr="004440CE">
        <w:rPr>
          <w:rFonts w:ascii="Calibri" w:hAnsi="Calibri" w:cs="Calibri"/>
        </w:rPr>
        <w:t>Meeting adjourned at time        by Marty Besancon. The next General Meeting is scheduled for Thurs.,</w:t>
      </w:r>
      <w:r w:rsidR="004440CE" w:rsidRPr="004440CE">
        <w:rPr>
          <w:rFonts w:ascii="Calibri" w:hAnsi="Calibri" w:cs="Calibri"/>
          <w:color w:val="222222"/>
          <w:shd w:val="clear" w:color="auto" w:fill="FFFFFF"/>
        </w:rPr>
        <w:t xml:space="preserve"> May 21</w:t>
      </w:r>
      <w:r w:rsidR="004440CE" w:rsidRPr="004440CE">
        <w:rPr>
          <w:rFonts w:ascii="Calibri" w:hAnsi="Calibri" w:cs="Calibri"/>
          <w:color w:val="222222"/>
          <w:shd w:val="clear" w:color="auto" w:fill="FFFFFF"/>
          <w:vertAlign w:val="superscript"/>
        </w:rPr>
        <w:t>th</w:t>
      </w:r>
      <w:r w:rsidRPr="004440CE">
        <w:rPr>
          <w:rFonts w:ascii="Calibri" w:hAnsi="Calibri" w:cs="Calibri"/>
        </w:rPr>
        <w:t xml:space="preserve">at 6:30 pm.  We will submit the Room Reservation form </w:t>
      </w:r>
      <w:r w:rsidR="00C74E74">
        <w:rPr>
          <w:rFonts w:ascii="Calibri" w:hAnsi="Calibri" w:cs="Calibri"/>
        </w:rPr>
        <w:t>on March 1</w:t>
      </w:r>
      <w:r w:rsidR="00C74E74" w:rsidRPr="00C74E74">
        <w:rPr>
          <w:rFonts w:ascii="Calibri" w:hAnsi="Calibri" w:cs="Calibri"/>
          <w:vertAlign w:val="superscript"/>
        </w:rPr>
        <w:t>st</w:t>
      </w:r>
      <w:r w:rsidR="00C74E74" w:rsidRPr="004440CE">
        <w:rPr>
          <w:rFonts w:ascii="Calibri" w:hAnsi="Calibri" w:cs="Calibri"/>
        </w:rPr>
        <w:t xml:space="preserve"> </w:t>
      </w:r>
      <w:r w:rsidRPr="004440CE">
        <w:rPr>
          <w:rFonts w:ascii="Calibri" w:hAnsi="Calibri" w:cs="Calibri"/>
        </w:rPr>
        <w:t>requesting the use Dorchester County Library on Patriot Boulevard</w:t>
      </w:r>
      <w:r w:rsidR="00C74E74">
        <w:rPr>
          <w:rFonts w:ascii="Calibri" w:hAnsi="Calibri" w:cs="Calibri"/>
        </w:rPr>
        <w:t xml:space="preserve"> </w:t>
      </w:r>
    </w:p>
    <w:p w14:paraId="35BBD590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p w14:paraId="5F8330D3" w14:textId="77777777" w:rsidR="00CC3C69" w:rsidRPr="0011791A" w:rsidRDefault="00CC3C69" w:rsidP="0011791A">
      <w:pPr>
        <w:spacing w:after="0"/>
        <w:rPr>
          <w:rFonts w:ascii="Calibri" w:hAnsi="Calibri" w:cs="Calibri"/>
        </w:rPr>
      </w:pPr>
    </w:p>
    <w:sectPr w:rsidR="00CC3C69" w:rsidRPr="0011791A" w:rsidSect="00985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3079" w14:textId="77777777" w:rsidR="00054A43" w:rsidRDefault="00054A43" w:rsidP="006261AC">
      <w:pPr>
        <w:spacing w:after="0" w:line="240" w:lineRule="auto"/>
      </w:pPr>
      <w:r>
        <w:separator/>
      </w:r>
    </w:p>
  </w:endnote>
  <w:endnote w:type="continuationSeparator" w:id="0">
    <w:p w14:paraId="30B9FE71" w14:textId="77777777" w:rsidR="00054A43" w:rsidRDefault="00054A43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E1CC" w14:textId="77777777" w:rsidR="00054A43" w:rsidRDefault="00054A43" w:rsidP="006261AC">
      <w:pPr>
        <w:spacing w:after="0" w:line="240" w:lineRule="auto"/>
      </w:pPr>
      <w:r>
        <w:separator/>
      </w:r>
    </w:p>
  </w:footnote>
  <w:footnote w:type="continuationSeparator" w:id="0">
    <w:p w14:paraId="37764CB0" w14:textId="77777777" w:rsidR="00054A43" w:rsidRDefault="00054A43" w:rsidP="006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15F81"/>
    <w:multiLevelType w:val="hybridMultilevel"/>
    <w:tmpl w:val="1EA86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27D1D"/>
    <w:multiLevelType w:val="hybridMultilevel"/>
    <w:tmpl w:val="53FAF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70B50"/>
    <w:multiLevelType w:val="hybridMultilevel"/>
    <w:tmpl w:val="7AA6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76FAB"/>
    <w:multiLevelType w:val="hybridMultilevel"/>
    <w:tmpl w:val="6E80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013E0"/>
    <w:multiLevelType w:val="hybridMultilevel"/>
    <w:tmpl w:val="03C01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A39AC"/>
    <w:multiLevelType w:val="hybridMultilevel"/>
    <w:tmpl w:val="93B0357E"/>
    <w:lvl w:ilvl="0" w:tplc="ACB8930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45E"/>
    <w:multiLevelType w:val="hybridMultilevel"/>
    <w:tmpl w:val="DB20D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DB83304"/>
    <w:multiLevelType w:val="hybridMultilevel"/>
    <w:tmpl w:val="1EA86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74297"/>
    <w:multiLevelType w:val="hybridMultilevel"/>
    <w:tmpl w:val="6E80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766B1"/>
    <w:multiLevelType w:val="hybridMultilevel"/>
    <w:tmpl w:val="C4660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064">
    <w:abstractNumId w:val="10"/>
  </w:num>
  <w:num w:numId="2" w16cid:durableId="60981006">
    <w:abstractNumId w:val="9"/>
  </w:num>
  <w:num w:numId="3" w16cid:durableId="576329090">
    <w:abstractNumId w:val="7"/>
  </w:num>
  <w:num w:numId="4" w16cid:durableId="1032920952">
    <w:abstractNumId w:val="6"/>
  </w:num>
  <w:num w:numId="5" w16cid:durableId="321008196">
    <w:abstractNumId w:val="5"/>
  </w:num>
  <w:num w:numId="6" w16cid:durableId="304480309">
    <w:abstractNumId w:val="4"/>
  </w:num>
  <w:num w:numId="7" w16cid:durableId="1897887111">
    <w:abstractNumId w:val="8"/>
  </w:num>
  <w:num w:numId="8" w16cid:durableId="1344477728">
    <w:abstractNumId w:val="3"/>
  </w:num>
  <w:num w:numId="9" w16cid:durableId="1031342340">
    <w:abstractNumId w:val="2"/>
  </w:num>
  <w:num w:numId="10" w16cid:durableId="497891645">
    <w:abstractNumId w:val="1"/>
  </w:num>
  <w:num w:numId="11" w16cid:durableId="745301906">
    <w:abstractNumId w:val="0"/>
  </w:num>
  <w:num w:numId="12" w16cid:durableId="2035182817">
    <w:abstractNumId w:val="17"/>
  </w:num>
  <w:num w:numId="13" w16cid:durableId="96218880">
    <w:abstractNumId w:val="14"/>
  </w:num>
  <w:num w:numId="14" w16cid:durableId="837620626">
    <w:abstractNumId w:val="13"/>
  </w:num>
  <w:num w:numId="15" w16cid:durableId="777141557">
    <w:abstractNumId w:val="19"/>
  </w:num>
  <w:num w:numId="16" w16cid:durableId="1902595559">
    <w:abstractNumId w:val="20"/>
  </w:num>
  <w:num w:numId="17" w16cid:durableId="623538238">
    <w:abstractNumId w:val="15"/>
  </w:num>
  <w:num w:numId="18" w16cid:durableId="44763713">
    <w:abstractNumId w:val="16"/>
  </w:num>
  <w:num w:numId="19" w16cid:durableId="1168710591">
    <w:abstractNumId w:val="12"/>
  </w:num>
  <w:num w:numId="20" w16cid:durableId="795371453">
    <w:abstractNumId w:val="18"/>
  </w:num>
  <w:num w:numId="21" w16cid:durableId="9249209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7344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10383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05371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1392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E3"/>
    <w:rsid w:val="00000847"/>
    <w:rsid w:val="00000CB4"/>
    <w:rsid w:val="00000D1B"/>
    <w:rsid w:val="00003179"/>
    <w:rsid w:val="0000579E"/>
    <w:rsid w:val="000164A7"/>
    <w:rsid w:val="00017927"/>
    <w:rsid w:val="00023BA1"/>
    <w:rsid w:val="000251EB"/>
    <w:rsid w:val="00026282"/>
    <w:rsid w:val="00040A0C"/>
    <w:rsid w:val="00047CE2"/>
    <w:rsid w:val="000534FF"/>
    <w:rsid w:val="00054A43"/>
    <w:rsid w:val="00063ECC"/>
    <w:rsid w:val="00073F57"/>
    <w:rsid w:val="00077F2D"/>
    <w:rsid w:val="000812AF"/>
    <w:rsid w:val="000817B3"/>
    <w:rsid w:val="000958A6"/>
    <w:rsid w:val="00096144"/>
    <w:rsid w:val="000A15CD"/>
    <w:rsid w:val="000C5719"/>
    <w:rsid w:val="000D2AAE"/>
    <w:rsid w:val="000E3A07"/>
    <w:rsid w:val="000F634D"/>
    <w:rsid w:val="001036F4"/>
    <w:rsid w:val="00105885"/>
    <w:rsid w:val="001142E1"/>
    <w:rsid w:val="00117835"/>
    <w:rsid w:val="0011791A"/>
    <w:rsid w:val="0012216A"/>
    <w:rsid w:val="0012244C"/>
    <w:rsid w:val="00126B0A"/>
    <w:rsid w:val="00127CEC"/>
    <w:rsid w:val="0013713B"/>
    <w:rsid w:val="0014699C"/>
    <w:rsid w:val="00150E4C"/>
    <w:rsid w:val="001539CC"/>
    <w:rsid w:val="00156056"/>
    <w:rsid w:val="00162B84"/>
    <w:rsid w:val="0016745E"/>
    <w:rsid w:val="0017343A"/>
    <w:rsid w:val="00177684"/>
    <w:rsid w:val="00177DB2"/>
    <w:rsid w:val="00183244"/>
    <w:rsid w:val="00186754"/>
    <w:rsid w:val="00187264"/>
    <w:rsid w:val="00192785"/>
    <w:rsid w:val="001952A0"/>
    <w:rsid w:val="001A7378"/>
    <w:rsid w:val="001B00B2"/>
    <w:rsid w:val="001B03C0"/>
    <w:rsid w:val="001B4272"/>
    <w:rsid w:val="001B4438"/>
    <w:rsid w:val="001B675D"/>
    <w:rsid w:val="001D4DAE"/>
    <w:rsid w:val="001D7438"/>
    <w:rsid w:val="001F06A9"/>
    <w:rsid w:val="002062B1"/>
    <w:rsid w:val="002144F0"/>
    <w:rsid w:val="00223482"/>
    <w:rsid w:val="0022412C"/>
    <w:rsid w:val="002253E0"/>
    <w:rsid w:val="00242809"/>
    <w:rsid w:val="00245DFD"/>
    <w:rsid w:val="0025177A"/>
    <w:rsid w:val="00261165"/>
    <w:rsid w:val="00264C71"/>
    <w:rsid w:val="002713E8"/>
    <w:rsid w:val="00272ABC"/>
    <w:rsid w:val="002737E9"/>
    <w:rsid w:val="00277C74"/>
    <w:rsid w:val="00290AE6"/>
    <w:rsid w:val="002B5C0D"/>
    <w:rsid w:val="002B6777"/>
    <w:rsid w:val="002C3472"/>
    <w:rsid w:val="002D241B"/>
    <w:rsid w:val="002D280F"/>
    <w:rsid w:val="002E1BF3"/>
    <w:rsid w:val="002E2410"/>
    <w:rsid w:val="002E35EC"/>
    <w:rsid w:val="002E6B82"/>
    <w:rsid w:val="002F0B4A"/>
    <w:rsid w:val="002F19D5"/>
    <w:rsid w:val="003000E2"/>
    <w:rsid w:val="00300265"/>
    <w:rsid w:val="00301C77"/>
    <w:rsid w:val="003051B3"/>
    <w:rsid w:val="00312ECD"/>
    <w:rsid w:val="00313679"/>
    <w:rsid w:val="003164F3"/>
    <w:rsid w:val="00316C23"/>
    <w:rsid w:val="00323419"/>
    <w:rsid w:val="00324AFF"/>
    <w:rsid w:val="00327143"/>
    <w:rsid w:val="003307AA"/>
    <w:rsid w:val="00343CB9"/>
    <w:rsid w:val="00344A7C"/>
    <w:rsid w:val="00352B25"/>
    <w:rsid w:val="003540D3"/>
    <w:rsid w:val="003564B7"/>
    <w:rsid w:val="003652B4"/>
    <w:rsid w:val="0036577E"/>
    <w:rsid w:val="00387483"/>
    <w:rsid w:val="0039370C"/>
    <w:rsid w:val="00394B24"/>
    <w:rsid w:val="00396A31"/>
    <w:rsid w:val="003A19BD"/>
    <w:rsid w:val="003A3420"/>
    <w:rsid w:val="003A67C7"/>
    <w:rsid w:val="003B3418"/>
    <w:rsid w:val="003B3663"/>
    <w:rsid w:val="003B5374"/>
    <w:rsid w:val="003C00D2"/>
    <w:rsid w:val="003C02F6"/>
    <w:rsid w:val="003C53B4"/>
    <w:rsid w:val="003D5310"/>
    <w:rsid w:val="003E31A3"/>
    <w:rsid w:val="003E3D10"/>
    <w:rsid w:val="004036E4"/>
    <w:rsid w:val="00406D57"/>
    <w:rsid w:val="00407516"/>
    <w:rsid w:val="00414C5A"/>
    <w:rsid w:val="00423057"/>
    <w:rsid w:val="004307FD"/>
    <w:rsid w:val="0044024B"/>
    <w:rsid w:val="004440CE"/>
    <w:rsid w:val="00453709"/>
    <w:rsid w:val="00463330"/>
    <w:rsid w:val="00467E53"/>
    <w:rsid w:val="00470C79"/>
    <w:rsid w:val="00483BFB"/>
    <w:rsid w:val="00487F1E"/>
    <w:rsid w:val="004972F1"/>
    <w:rsid w:val="004A2050"/>
    <w:rsid w:val="004A3E5C"/>
    <w:rsid w:val="004A4C83"/>
    <w:rsid w:val="004B6265"/>
    <w:rsid w:val="004B77BC"/>
    <w:rsid w:val="004C0543"/>
    <w:rsid w:val="004C5F10"/>
    <w:rsid w:val="004E4799"/>
    <w:rsid w:val="004E5FA9"/>
    <w:rsid w:val="004F7089"/>
    <w:rsid w:val="00500CEE"/>
    <w:rsid w:val="00507119"/>
    <w:rsid w:val="005115D1"/>
    <w:rsid w:val="00511E59"/>
    <w:rsid w:val="00530ABB"/>
    <w:rsid w:val="00534D37"/>
    <w:rsid w:val="0053740F"/>
    <w:rsid w:val="0054286E"/>
    <w:rsid w:val="0054658E"/>
    <w:rsid w:val="005578C9"/>
    <w:rsid w:val="00563E87"/>
    <w:rsid w:val="00564B60"/>
    <w:rsid w:val="00572BC1"/>
    <w:rsid w:val="005808E7"/>
    <w:rsid w:val="00584EBC"/>
    <w:rsid w:val="005918D8"/>
    <w:rsid w:val="00592DE9"/>
    <w:rsid w:val="005B5E08"/>
    <w:rsid w:val="005C4797"/>
    <w:rsid w:val="005C5C2B"/>
    <w:rsid w:val="005D06CE"/>
    <w:rsid w:val="005D2B86"/>
    <w:rsid w:val="005D2C58"/>
    <w:rsid w:val="005D69F5"/>
    <w:rsid w:val="005D6FC6"/>
    <w:rsid w:val="005F743C"/>
    <w:rsid w:val="00605118"/>
    <w:rsid w:val="00607037"/>
    <w:rsid w:val="00611385"/>
    <w:rsid w:val="0062226B"/>
    <w:rsid w:val="00622377"/>
    <w:rsid w:val="006261AC"/>
    <w:rsid w:val="00626D94"/>
    <w:rsid w:val="00636B82"/>
    <w:rsid w:val="006506B0"/>
    <w:rsid w:val="0065155C"/>
    <w:rsid w:val="00652BB5"/>
    <w:rsid w:val="006573E4"/>
    <w:rsid w:val="00663AC9"/>
    <w:rsid w:val="00672013"/>
    <w:rsid w:val="00682A6D"/>
    <w:rsid w:val="00691CD1"/>
    <w:rsid w:val="0069738C"/>
    <w:rsid w:val="006B5985"/>
    <w:rsid w:val="006C59B6"/>
    <w:rsid w:val="006D0512"/>
    <w:rsid w:val="006D4CAF"/>
    <w:rsid w:val="006E260F"/>
    <w:rsid w:val="006F6450"/>
    <w:rsid w:val="007152D8"/>
    <w:rsid w:val="00740F31"/>
    <w:rsid w:val="00744E20"/>
    <w:rsid w:val="00745552"/>
    <w:rsid w:val="007466A6"/>
    <w:rsid w:val="0074769E"/>
    <w:rsid w:val="00750C81"/>
    <w:rsid w:val="00751B8A"/>
    <w:rsid w:val="00761857"/>
    <w:rsid w:val="00767BE9"/>
    <w:rsid w:val="00767D19"/>
    <w:rsid w:val="007774D2"/>
    <w:rsid w:val="00795CAA"/>
    <w:rsid w:val="007A426C"/>
    <w:rsid w:val="007A5234"/>
    <w:rsid w:val="007A6CE7"/>
    <w:rsid w:val="007B32F9"/>
    <w:rsid w:val="007B3CF9"/>
    <w:rsid w:val="007C0047"/>
    <w:rsid w:val="007D0328"/>
    <w:rsid w:val="007E0140"/>
    <w:rsid w:val="007E0ACA"/>
    <w:rsid w:val="00813DB9"/>
    <w:rsid w:val="00836CCD"/>
    <w:rsid w:val="00837CB1"/>
    <w:rsid w:val="00847C7E"/>
    <w:rsid w:val="008603E7"/>
    <w:rsid w:val="00863EC3"/>
    <w:rsid w:val="00867270"/>
    <w:rsid w:val="0088174A"/>
    <w:rsid w:val="008933AA"/>
    <w:rsid w:val="008A2956"/>
    <w:rsid w:val="008A39B4"/>
    <w:rsid w:val="008A6578"/>
    <w:rsid w:val="008A6BBE"/>
    <w:rsid w:val="008B7C47"/>
    <w:rsid w:val="008C28A5"/>
    <w:rsid w:val="008C32DE"/>
    <w:rsid w:val="008C4421"/>
    <w:rsid w:val="008C49B1"/>
    <w:rsid w:val="008C678A"/>
    <w:rsid w:val="008D3A89"/>
    <w:rsid w:val="008E411D"/>
    <w:rsid w:val="008F127F"/>
    <w:rsid w:val="0090638D"/>
    <w:rsid w:val="009118FD"/>
    <w:rsid w:val="00913F9D"/>
    <w:rsid w:val="00925080"/>
    <w:rsid w:val="0093683A"/>
    <w:rsid w:val="0094083E"/>
    <w:rsid w:val="00940975"/>
    <w:rsid w:val="0094330E"/>
    <w:rsid w:val="00947C0F"/>
    <w:rsid w:val="0095219A"/>
    <w:rsid w:val="009656E7"/>
    <w:rsid w:val="00973DF7"/>
    <w:rsid w:val="00976560"/>
    <w:rsid w:val="009838C4"/>
    <w:rsid w:val="00983F1B"/>
    <w:rsid w:val="00985DEC"/>
    <w:rsid w:val="0099221B"/>
    <w:rsid w:val="00994CC9"/>
    <w:rsid w:val="009A34F6"/>
    <w:rsid w:val="009A652F"/>
    <w:rsid w:val="009C16FD"/>
    <w:rsid w:val="009D6C72"/>
    <w:rsid w:val="009E4605"/>
    <w:rsid w:val="00A00184"/>
    <w:rsid w:val="00A1127D"/>
    <w:rsid w:val="00A16B91"/>
    <w:rsid w:val="00A17169"/>
    <w:rsid w:val="00A20E73"/>
    <w:rsid w:val="00A21B79"/>
    <w:rsid w:val="00A25FD3"/>
    <w:rsid w:val="00A32DE9"/>
    <w:rsid w:val="00A41E41"/>
    <w:rsid w:val="00A51272"/>
    <w:rsid w:val="00A518BA"/>
    <w:rsid w:val="00A55CC7"/>
    <w:rsid w:val="00A55EA3"/>
    <w:rsid w:val="00A61D40"/>
    <w:rsid w:val="00A65484"/>
    <w:rsid w:val="00A71EE8"/>
    <w:rsid w:val="00A74442"/>
    <w:rsid w:val="00A7591D"/>
    <w:rsid w:val="00A97ED3"/>
    <w:rsid w:val="00AA248A"/>
    <w:rsid w:val="00AB110C"/>
    <w:rsid w:val="00AB5BB7"/>
    <w:rsid w:val="00AC27A7"/>
    <w:rsid w:val="00AD0486"/>
    <w:rsid w:val="00AD5F02"/>
    <w:rsid w:val="00AE03D6"/>
    <w:rsid w:val="00AE7078"/>
    <w:rsid w:val="00AE7DD8"/>
    <w:rsid w:val="00AF1F8B"/>
    <w:rsid w:val="00AF2975"/>
    <w:rsid w:val="00B02AED"/>
    <w:rsid w:val="00B047BF"/>
    <w:rsid w:val="00B12176"/>
    <w:rsid w:val="00B16158"/>
    <w:rsid w:val="00B24E55"/>
    <w:rsid w:val="00B25310"/>
    <w:rsid w:val="00B27E6B"/>
    <w:rsid w:val="00B31AA3"/>
    <w:rsid w:val="00B3260A"/>
    <w:rsid w:val="00B42CF0"/>
    <w:rsid w:val="00B676B9"/>
    <w:rsid w:val="00B677F9"/>
    <w:rsid w:val="00B70184"/>
    <w:rsid w:val="00B86CE9"/>
    <w:rsid w:val="00B90A88"/>
    <w:rsid w:val="00B90B70"/>
    <w:rsid w:val="00B93E5B"/>
    <w:rsid w:val="00B95D88"/>
    <w:rsid w:val="00BA38BA"/>
    <w:rsid w:val="00BB1200"/>
    <w:rsid w:val="00BC5C18"/>
    <w:rsid w:val="00BC695B"/>
    <w:rsid w:val="00BD0E68"/>
    <w:rsid w:val="00BE3E0B"/>
    <w:rsid w:val="00BE7D90"/>
    <w:rsid w:val="00C12DA5"/>
    <w:rsid w:val="00C141AF"/>
    <w:rsid w:val="00C2050E"/>
    <w:rsid w:val="00C206E8"/>
    <w:rsid w:val="00C25011"/>
    <w:rsid w:val="00C25620"/>
    <w:rsid w:val="00C30EE4"/>
    <w:rsid w:val="00C319F7"/>
    <w:rsid w:val="00C6201D"/>
    <w:rsid w:val="00C74E74"/>
    <w:rsid w:val="00C8275B"/>
    <w:rsid w:val="00C9021D"/>
    <w:rsid w:val="00C91D7E"/>
    <w:rsid w:val="00CA1339"/>
    <w:rsid w:val="00CA238E"/>
    <w:rsid w:val="00CA2F53"/>
    <w:rsid w:val="00CA3F46"/>
    <w:rsid w:val="00CC077D"/>
    <w:rsid w:val="00CC09E1"/>
    <w:rsid w:val="00CC0B0D"/>
    <w:rsid w:val="00CC2105"/>
    <w:rsid w:val="00CC3C69"/>
    <w:rsid w:val="00CC71EB"/>
    <w:rsid w:val="00CD2F65"/>
    <w:rsid w:val="00CD5DB2"/>
    <w:rsid w:val="00CE3CFC"/>
    <w:rsid w:val="00CE7790"/>
    <w:rsid w:val="00CF29FE"/>
    <w:rsid w:val="00CF3888"/>
    <w:rsid w:val="00D16CD1"/>
    <w:rsid w:val="00D21532"/>
    <w:rsid w:val="00D30FB6"/>
    <w:rsid w:val="00D35376"/>
    <w:rsid w:val="00D37DF1"/>
    <w:rsid w:val="00D4048F"/>
    <w:rsid w:val="00D40BA3"/>
    <w:rsid w:val="00D41915"/>
    <w:rsid w:val="00D65CC8"/>
    <w:rsid w:val="00D7086B"/>
    <w:rsid w:val="00D86E4D"/>
    <w:rsid w:val="00D875CA"/>
    <w:rsid w:val="00D9024B"/>
    <w:rsid w:val="00D9324E"/>
    <w:rsid w:val="00D950A9"/>
    <w:rsid w:val="00DB3CF3"/>
    <w:rsid w:val="00DB4663"/>
    <w:rsid w:val="00DC0627"/>
    <w:rsid w:val="00DC5443"/>
    <w:rsid w:val="00DD6896"/>
    <w:rsid w:val="00DE2AD1"/>
    <w:rsid w:val="00E31404"/>
    <w:rsid w:val="00E364D3"/>
    <w:rsid w:val="00E417D9"/>
    <w:rsid w:val="00E44288"/>
    <w:rsid w:val="00E453BC"/>
    <w:rsid w:val="00E552F1"/>
    <w:rsid w:val="00E60190"/>
    <w:rsid w:val="00E6077B"/>
    <w:rsid w:val="00E66ED1"/>
    <w:rsid w:val="00E67E54"/>
    <w:rsid w:val="00E74A78"/>
    <w:rsid w:val="00E77A63"/>
    <w:rsid w:val="00E824F4"/>
    <w:rsid w:val="00E83D21"/>
    <w:rsid w:val="00E8559A"/>
    <w:rsid w:val="00EA37CF"/>
    <w:rsid w:val="00EB38A7"/>
    <w:rsid w:val="00EB70FE"/>
    <w:rsid w:val="00EC1BAC"/>
    <w:rsid w:val="00EC69FF"/>
    <w:rsid w:val="00ED10E0"/>
    <w:rsid w:val="00ED1B05"/>
    <w:rsid w:val="00ED3762"/>
    <w:rsid w:val="00EE4B13"/>
    <w:rsid w:val="00EE7354"/>
    <w:rsid w:val="00EE7B1E"/>
    <w:rsid w:val="00EF0387"/>
    <w:rsid w:val="00F07B75"/>
    <w:rsid w:val="00F158A3"/>
    <w:rsid w:val="00F318B2"/>
    <w:rsid w:val="00F50E0E"/>
    <w:rsid w:val="00F5306E"/>
    <w:rsid w:val="00F5560C"/>
    <w:rsid w:val="00F647CE"/>
    <w:rsid w:val="00F674DC"/>
    <w:rsid w:val="00F756A7"/>
    <w:rsid w:val="00F83973"/>
    <w:rsid w:val="00F84566"/>
    <w:rsid w:val="00F920ED"/>
    <w:rsid w:val="00F933B5"/>
    <w:rsid w:val="00F9390B"/>
    <w:rsid w:val="00FA03E5"/>
    <w:rsid w:val="00FA58B3"/>
    <w:rsid w:val="00FA5C2C"/>
    <w:rsid w:val="00FB2550"/>
    <w:rsid w:val="00FB48AA"/>
    <w:rsid w:val="00FC14D7"/>
    <w:rsid w:val="00FC152B"/>
    <w:rsid w:val="00FC2854"/>
    <w:rsid w:val="00FC4AE3"/>
    <w:rsid w:val="00FD0D9C"/>
    <w:rsid w:val="00FD78FD"/>
    <w:rsid w:val="00FF09EA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B03B9"/>
  <w15:docId w15:val="{614F5AA1-568D-47DA-936A-FF28D0E3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FC4AE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47C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7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7C0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C0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622377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C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44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66ED1"/>
    <w:rPr>
      <w:rFonts w:asciiTheme="majorHAnsi" w:hAnsiTheme="maj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sers\JTrin\Downloads\tf0281015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9DCBBB177845A4A101CAE096D8B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CDBE-B4D7-4910-879D-6F764D74CA8B}"/>
      </w:docPartPr>
      <w:docPartBody>
        <w:p w:rsidR="001F4741" w:rsidRDefault="004C160C" w:rsidP="004C160C">
          <w:pPr>
            <w:pStyle w:val="A29DCBBB177845A4A101CAE096D8B1C1"/>
          </w:pPr>
          <w:r>
            <w:rPr>
              <w:rFonts w:ascii="Tahoma" w:hAnsi="Tahoma" w:cs="Tahoma"/>
            </w:rPr>
            <w:t>Opening</w:t>
          </w:r>
        </w:p>
      </w:docPartBody>
    </w:docPart>
    <w:docPart>
      <w:docPartPr>
        <w:name w:val="CC034CEFAF2A4BF8A25B2D34EF0B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9BD0-BD93-4056-A254-A24AEB3A3B92}"/>
      </w:docPartPr>
      <w:docPartBody>
        <w:p w:rsidR="001F4741" w:rsidRDefault="004C160C" w:rsidP="004C160C">
          <w:pPr>
            <w:pStyle w:val="CC034CEFAF2A4BF8A25B2D34EF0BE73E"/>
          </w:pPr>
          <w:r>
            <w:rPr>
              <w:rFonts w:ascii="Tahoma" w:hAnsi="Tahoma" w:cs="Tahoma"/>
            </w:rPr>
            <w:t>Approval of Minutes</w:t>
          </w:r>
        </w:p>
      </w:docPartBody>
    </w:docPart>
    <w:docPart>
      <w:docPartPr>
        <w:name w:val="6212C08068864B79B3F1148194B5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2FA1-781D-468F-BC89-18EC6D22EE3F}"/>
      </w:docPartPr>
      <w:docPartBody>
        <w:p w:rsidR="001F4741" w:rsidRDefault="004C160C" w:rsidP="004C160C">
          <w:pPr>
            <w:pStyle w:val="6212C08068864B79B3F1148194B5684D"/>
          </w:pPr>
          <w:r>
            <w:rPr>
              <w:rFonts w:ascii="Tahoma" w:hAnsi="Tahoma" w:cs="Tahom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AD"/>
    <w:rsid w:val="0000579E"/>
    <w:rsid w:val="00023BA1"/>
    <w:rsid w:val="00027DB1"/>
    <w:rsid w:val="00040A0C"/>
    <w:rsid w:val="000451A3"/>
    <w:rsid w:val="00061B90"/>
    <w:rsid w:val="00073F57"/>
    <w:rsid w:val="000812AF"/>
    <w:rsid w:val="00096144"/>
    <w:rsid w:val="000B2AD1"/>
    <w:rsid w:val="000D2AAE"/>
    <w:rsid w:val="001142E1"/>
    <w:rsid w:val="00126B0A"/>
    <w:rsid w:val="00177DB2"/>
    <w:rsid w:val="00186754"/>
    <w:rsid w:val="001A1CF9"/>
    <w:rsid w:val="001B03C0"/>
    <w:rsid w:val="001D2031"/>
    <w:rsid w:val="001F4741"/>
    <w:rsid w:val="0023042D"/>
    <w:rsid w:val="00257548"/>
    <w:rsid w:val="0028387B"/>
    <w:rsid w:val="002856C6"/>
    <w:rsid w:val="00290AE6"/>
    <w:rsid w:val="002B6777"/>
    <w:rsid w:val="002E1BF3"/>
    <w:rsid w:val="002E24E1"/>
    <w:rsid w:val="002F0B4A"/>
    <w:rsid w:val="00304EDB"/>
    <w:rsid w:val="0031416A"/>
    <w:rsid w:val="00326612"/>
    <w:rsid w:val="003423AA"/>
    <w:rsid w:val="0035038D"/>
    <w:rsid w:val="003C00D2"/>
    <w:rsid w:val="003C53B4"/>
    <w:rsid w:val="003D3471"/>
    <w:rsid w:val="004036E4"/>
    <w:rsid w:val="00407516"/>
    <w:rsid w:val="00483449"/>
    <w:rsid w:val="004A0F9B"/>
    <w:rsid w:val="004A407B"/>
    <w:rsid w:val="004A4EB9"/>
    <w:rsid w:val="004C0543"/>
    <w:rsid w:val="004C160C"/>
    <w:rsid w:val="004E459B"/>
    <w:rsid w:val="004F2E05"/>
    <w:rsid w:val="004F7089"/>
    <w:rsid w:val="00502C2A"/>
    <w:rsid w:val="0053740F"/>
    <w:rsid w:val="00563B64"/>
    <w:rsid w:val="005C5C2B"/>
    <w:rsid w:val="00632CD6"/>
    <w:rsid w:val="00674A4B"/>
    <w:rsid w:val="00681FA8"/>
    <w:rsid w:val="00682DF0"/>
    <w:rsid w:val="006B0E02"/>
    <w:rsid w:val="00700F02"/>
    <w:rsid w:val="007A1941"/>
    <w:rsid w:val="007A5234"/>
    <w:rsid w:val="007A6CE7"/>
    <w:rsid w:val="007C2BE4"/>
    <w:rsid w:val="00813688"/>
    <w:rsid w:val="008603E7"/>
    <w:rsid w:val="00867270"/>
    <w:rsid w:val="00892BB6"/>
    <w:rsid w:val="008A39B4"/>
    <w:rsid w:val="008D3A89"/>
    <w:rsid w:val="008E1414"/>
    <w:rsid w:val="008E673B"/>
    <w:rsid w:val="008F4FB2"/>
    <w:rsid w:val="00926AD3"/>
    <w:rsid w:val="009361CE"/>
    <w:rsid w:val="00944B8C"/>
    <w:rsid w:val="00976560"/>
    <w:rsid w:val="0099221B"/>
    <w:rsid w:val="00A21B79"/>
    <w:rsid w:val="00A41E41"/>
    <w:rsid w:val="00A74442"/>
    <w:rsid w:val="00A91BA3"/>
    <w:rsid w:val="00AA2D2F"/>
    <w:rsid w:val="00AB110C"/>
    <w:rsid w:val="00AB34DA"/>
    <w:rsid w:val="00B02AED"/>
    <w:rsid w:val="00B047BF"/>
    <w:rsid w:val="00B248A8"/>
    <w:rsid w:val="00B83B42"/>
    <w:rsid w:val="00B86CE9"/>
    <w:rsid w:val="00B90A88"/>
    <w:rsid w:val="00B90D06"/>
    <w:rsid w:val="00B97F77"/>
    <w:rsid w:val="00C11188"/>
    <w:rsid w:val="00C152A6"/>
    <w:rsid w:val="00C42242"/>
    <w:rsid w:val="00C50842"/>
    <w:rsid w:val="00CB6DAD"/>
    <w:rsid w:val="00CC0B0D"/>
    <w:rsid w:val="00CF3888"/>
    <w:rsid w:val="00D31F8A"/>
    <w:rsid w:val="00D63DB3"/>
    <w:rsid w:val="00D9024B"/>
    <w:rsid w:val="00DB6828"/>
    <w:rsid w:val="00E1662A"/>
    <w:rsid w:val="00E669B6"/>
    <w:rsid w:val="00E74A78"/>
    <w:rsid w:val="00EE6CA6"/>
    <w:rsid w:val="00F05B00"/>
    <w:rsid w:val="00F512B5"/>
    <w:rsid w:val="00F5306E"/>
    <w:rsid w:val="00F647CE"/>
    <w:rsid w:val="00F874E9"/>
    <w:rsid w:val="00F9343F"/>
    <w:rsid w:val="00FA1248"/>
    <w:rsid w:val="00FB2550"/>
    <w:rsid w:val="00FC2854"/>
    <w:rsid w:val="00FD0D9C"/>
    <w:rsid w:val="00FD60BA"/>
    <w:rsid w:val="00FD63F1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2"/>
    <w:unhideWhenUsed/>
    <w:qFormat/>
    <w:rsid w:val="00892BB6"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892BB6"/>
    <w:rPr>
      <w:color w:val="808080"/>
    </w:rPr>
  </w:style>
  <w:style w:type="paragraph" w:customStyle="1" w:styleId="A29DCBBB177845A4A101CAE096D8B1C1">
    <w:name w:val="A29DCBBB177845A4A101CAE096D8B1C1"/>
    <w:rsid w:val="004C16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34CEFAF2A4BF8A25B2D34EF0BE73E">
    <w:name w:val="CC034CEFAF2A4BF8A25B2D34EF0BE73E"/>
    <w:rsid w:val="004C16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2C08068864B79B3F1148194B5684D">
    <w:name w:val="6212C08068864B79B3F1148194B5684D"/>
    <w:rsid w:val="004C16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C248-F81B-4F49-8609-2FAAC037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tf02810155_win32</Template>
  <TotalTime>71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Besancon</dc:creator>
  <cp:keywords>Tues., ?2/20/2026?</cp:keywords>
  <dc:description/>
  <cp:lastModifiedBy>charles besancon</cp:lastModifiedBy>
  <cp:revision>28</cp:revision>
  <cp:lastPrinted>2026-02-01T19:58:00Z</cp:lastPrinted>
  <dcterms:created xsi:type="dcterms:W3CDTF">2026-02-01T19:59:00Z</dcterms:created>
  <dcterms:modified xsi:type="dcterms:W3CDTF">2026-02-07T15:53:00Z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